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AAEE" w14:textId="3E0A12DE" w:rsidR="001E1A9F" w:rsidRPr="0025698C" w:rsidRDefault="00943CA0" w:rsidP="00E035C8">
      <w:pPr>
        <w:pStyle w:val="a5"/>
        <w:rPr>
          <w:rFonts w:ascii="Century" w:hAnsi="Century"/>
          <w:sz w:val="32"/>
          <w:szCs w:val="32"/>
        </w:rPr>
      </w:pPr>
      <w:r w:rsidRPr="0025698C">
        <w:rPr>
          <w:rFonts w:ascii="Century" w:hAnsi="Century"/>
          <w:sz w:val="32"/>
          <w:szCs w:val="32"/>
        </w:rPr>
        <w:t xml:space="preserve">Reiwa Rice </w:t>
      </w:r>
      <w:r w:rsidR="00BE1832">
        <w:rPr>
          <w:rFonts w:ascii="Century" w:hAnsi="Century" w:hint="eastAsia"/>
          <w:sz w:val="32"/>
          <w:szCs w:val="32"/>
        </w:rPr>
        <w:t>Crisis</w:t>
      </w:r>
    </w:p>
    <w:p w14:paraId="0B854230" w14:textId="77777777" w:rsidR="004573A0" w:rsidRPr="003C0534" w:rsidRDefault="004573A0" w:rsidP="004573A0">
      <w:pPr>
        <w:pStyle w:val="a5"/>
        <w:rPr>
          <w:rFonts w:ascii="Century" w:hAnsi="Century"/>
        </w:rPr>
      </w:pPr>
      <w:r w:rsidRPr="003C0534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3C0534">
        <w:rPr>
          <w:rFonts w:ascii="Century" w:hAnsi="Century"/>
        </w:rPr>
        <w:t xml:space="preserve">　</w:t>
      </w:r>
      <w:r w:rsidRPr="003C0534">
        <w:rPr>
          <w:rFonts w:ascii="Century" w:hAnsi="Century"/>
        </w:rPr>
        <w:t>Since summer 2024, Japan has faced a rice shortage, and rice prices have gone up by 55%.  Why is this happening?  There are three main reasons.</w:t>
      </w:r>
    </w:p>
    <w:p w14:paraId="12A4D146" w14:textId="716CB40B" w:rsidR="004573A0" w:rsidRPr="003C0534" w:rsidRDefault="004573A0" w:rsidP="004573A0">
      <w:pPr>
        <w:pStyle w:val="a5"/>
        <w:rPr>
          <w:rFonts w:ascii="Century" w:hAnsi="Century"/>
        </w:rPr>
      </w:pPr>
      <w:r w:rsidRPr="003C0534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3C0534">
        <w:rPr>
          <w:rFonts w:ascii="Century" w:hAnsi="Century"/>
        </w:rPr>
        <w:t xml:space="preserve">　</w:t>
      </w:r>
      <w:r w:rsidRPr="003C0534">
        <w:rPr>
          <w:rFonts w:ascii="Century" w:hAnsi="Century"/>
        </w:rPr>
        <w:t>First, the summer of 2023 was very hot</w:t>
      </w:r>
      <w:r w:rsidR="00D10193">
        <w:rPr>
          <w:rFonts w:ascii="Century" w:hAnsi="Century" w:hint="eastAsia"/>
        </w:rPr>
        <w:t>, and</w:t>
      </w:r>
      <w:r w:rsidRPr="003C0534">
        <w:rPr>
          <w:rFonts w:ascii="Century" w:hAnsi="Century"/>
        </w:rPr>
        <w:t xml:space="preserve"> farmers could not grow enough rice.</w:t>
      </w:r>
    </w:p>
    <w:p w14:paraId="27931ADF" w14:textId="7F440F3C" w:rsidR="004573A0" w:rsidRPr="003C0534" w:rsidRDefault="004573A0" w:rsidP="004573A0">
      <w:pPr>
        <w:pStyle w:val="a5"/>
        <w:rPr>
          <w:rFonts w:ascii="Century" w:hAnsi="Century"/>
        </w:rPr>
      </w:pPr>
      <w:r w:rsidRPr="003C0534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3C0534">
        <w:rPr>
          <w:rFonts w:ascii="Century" w:hAnsi="Century"/>
        </w:rPr>
        <w:t xml:space="preserve">　</w:t>
      </w:r>
      <w:r w:rsidRPr="003C0534">
        <w:rPr>
          <w:rFonts w:ascii="Century" w:hAnsi="Century"/>
        </w:rPr>
        <w:t xml:space="preserve">Second, many foreign tourists are visiting Japan. </w:t>
      </w:r>
      <w:r w:rsidR="00580E42">
        <w:rPr>
          <w:rFonts w:ascii="Century" w:hAnsi="Century" w:hint="eastAsia"/>
        </w:rPr>
        <w:t xml:space="preserve"> </w:t>
      </w:r>
      <w:r w:rsidRPr="003C0534">
        <w:rPr>
          <w:rFonts w:ascii="Century" w:hAnsi="Century"/>
        </w:rPr>
        <w:t>They eat a lot of rice at restaurants, like sushi and seafood places.</w:t>
      </w:r>
    </w:p>
    <w:p w14:paraId="6BDF79B3" w14:textId="57BD0531" w:rsidR="004573A0" w:rsidRPr="003C0534" w:rsidRDefault="004573A0" w:rsidP="004573A0">
      <w:pPr>
        <w:pStyle w:val="a5"/>
        <w:rPr>
          <w:rFonts w:ascii="Century" w:hAnsi="Century"/>
        </w:rPr>
      </w:pPr>
      <w:r w:rsidRPr="003C0534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3C0534">
        <w:rPr>
          <w:rFonts w:ascii="Century" w:hAnsi="Century"/>
        </w:rPr>
        <w:t xml:space="preserve">　</w:t>
      </w:r>
      <w:r w:rsidRPr="003C0534">
        <w:rPr>
          <w:rFonts w:ascii="Century" w:hAnsi="Century"/>
        </w:rPr>
        <w:t>Third, last September, many people bought extra rice to keep at home.  After disaster and typhoon warnings, rice sold out fast</w:t>
      </w:r>
      <w:r w:rsidR="00184271">
        <w:rPr>
          <w:rFonts w:ascii="Century" w:hAnsi="Century" w:hint="eastAsia"/>
        </w:rPr>
        <w:t xml:space="preserve"> in the supermarkets</w:t>
      </w:r>
      <w:r w:rsidRPr="003C0534">
        <w:rPr>
          <w:rFonts w:ascii="Century" w:hAnsi="Century"/>
        </w:rPr>
        <w:t xml:space="preserve">. </w:t>
      </w:r>
    </w:p>
    <w:p w14:paraId="57C9EFD5" w14:textId="2384E2BF" w:rsidR="004573A0" w:rsidRPr="003C0534" w:rsidRDefault="004573A0" w:rsidP="004573A0">
      <w:pPr>
        <w:pStyle w:val="a5"/>
        <w:rPr>
          <w:rFonts w:ascii="Century" w:hAnsi="Century"/>
        </w:rPr>
      </w:pPr>
      <w:r w:rsidRPr="003C0534">
        <w:rPr>
          <w:rFonts w:ascii="Century" w:hAnsi="Century"/>
          <w:sz w:val="20"/>
          <w:szCs w:val="20"/>
          <w:bdr w:val="single" w:sz="4" w:space="0" w:color="auto"/>
        </w:rPr>
        <w:t>５</w:t>
      </w:r>
      <w:r w:rsidRPr="003C0534">
        <w:rPr>
          <w:rFonts w:ascii="Century" w:hAnsi="Century"/>
        </w:rPr>
        <w:t xml:space="preserve">　</w:t>
      </w:r>
      <w:r w:rsidRPr="003C0534">
        <w:rPr>
          <w:rFonts w:ascii="Century" w:hAnsi="Century"/>
        </w:rPr>
        <w:t xml:space="preserve">This March, the government said it would sell 210,000 tons of rice. </w:t>
      </w:r>
      <w:r w:rsidR="000F5CE3">
        <w:rPr>
          <w:rFonts w:ascii="Century" w:hAnsi="Century" w:hint="eastAsia"/>
        </w:rPr>
        <w:t xml:space="preserve"> </w:t>
      </w:r>
      <w:r w:rsidRPr="003C0534">
        <w:rPr>
          <w:rFonts w:ascii="Century" w:hAnsi="Century"/>
        </w:rPr>
        <w:t xml:space="preserve">The first rice auction was from March 10 to 12. </w:t>
      </w:r>
      <w:r w:rsidR="00D00249">
        <w:rPr>
          <w:rFonts w:ascii="Century" w:hAnsi="Century" w:hint="eastAsia"/>
        </w:rPr>
        <w:t xml:space="preserve"> </w:t>
      </w:r>
      <w:r w:rsidRPr="003C0534">
        <w:rPr>
          <w:rFonts w:ascii="Century" w:hAnsi="Century"/>
        </w:rPr>
        <w:t xml:space="preserve">The second one was from March 26 to 28. </w:t>
      </w:r>
      <w:r w:rsidR="00D00249">
        <w:rPr>
          <w:rFonts w:ascii="Century" w:hAnsi="Century" w:hint="eastAsia"/>
        </w:rPr>
        <w:t xml:space="preserve"> </w:t>
      </w:r>
      <w:r w:rsidRPr="003C0534">
        <w:rPr>
          <w:rFonts w:ascii="Century" w:hAnsi="Century"/>
        </w:rPr>
        <w:t>Now, rice is sold in supermarkets.</w:t>
      </w:r>
    </w:p>
    <w:p w14:paraId="79029ECF" w14:textId="5A4EC15D" w:rsidR="004573A0" w:rsidRPr="003C0534" w:rsidRDefault="003C0534" w:rsidP="003C0534">
      <w:pPr>
        <w:pStyle w:val="a5"/>
        <w:pBdr>
          <w:bottom w:val="single" w:sz="4" w:space="1" w:color="auto"/>
        </w:pBdr>
        <w:rPr>
          <w:rFonts w:ascii="Century" w:hAnsi="Century"/>
        </w:rPr>
      </w:pPr>
      <w:r w:rsidRPr="003C0534">
        <w:rPr>
          <w:rFonts w:ascii="Century" w:hAnsi="Century" w:hint="eastAsia"/>
          <w:sz w:val="20"/>
          <w:szCs w:val="20"/>
          <w:bdr w:val="single" w:sz="4" w:space="0" w:color="auto"/>
        </w:rPr>
        <w:t>６</w:t>
      </w:r>
      <w:r>
        <w:rPr>
          <w:rFonts w:ascii="Century" w:hAnsi="Century" w:hint="eastAsia"/>
        </w:rPr>
        <w:t xml:space="preserve"> </w:t>
      </w:r>
      <w:r w:rsidR="004573A0" w:rsidRPr="003C0534">
        <w:rPr>
          <w:rFonts w:ascii="Century" w:hAnsi="Century"/>
        </w:rPr>
        <w:t xml:space="preserve"> Japan started saving rice in 1995. </w:t>
      </w:r>
      <w:r w:rsidR="00D00249">
        <w:rPr>
          <w:rFonts w:ascii="Century" w:hAnsi="Century" w:hint="eastAsia"/>
        </w:rPr>
        <w:t xml:space="preserve"> </w:t>
      </w:r>
      <w:r w:rsidR="004573A0" w:rsidRPr="003C0534">
        <w:rPr>
          <w:rFonts w:ascii="Century" w:hAnsi="Century"/>
        </w:rPr>
        <w:t xml:space="preserve">In 1993, a cold summer made a bad harvest. </w:t>
      </w:r>
      <w:r w:rsidR="00D00249">
        <w:rPr>
          <w:rFonts w:ascii="Century" w:hAnsi="Century" w:hint="eastAsia"/>
        </w:rPr>
        <w:t xml:space="preserve"> </w:t>
      </w:r>
      <w:r w:rsidR="004573A0" w:rsidRPr="003C0534">
        <w:rPr>
          <w:rFonts w:ascii="Century" w:hAnsi="Century"/>
        </w:rPr>
        <w:t>Japan had to buy rice from other countries.</w:t>
      </w:r>
      <w:r w:rsidR="00D00249">
        <w:rPr>
          <w:rFonts w:ascii="Century" w:hAnsi="Century" w:hint="eastAsia"/>
        </w:rPr>
        <w:t xml:space="preserve"> </w:t>
      </w:r>
      <w:r w:rsidR="004573A0" w:rsidRPr="003C0534">
        <w:rPr>
          <w:rFonts w:ascii="Century" w:hAnsi="Century"/>
        </w:rPr>
        <w:t xml:space="preserve"> Later, reserve rice was used after the 2011 Tohoku earthquake, and the 2016 Kumamoto earthquake.</w:t>
      </w:r>
    </w:p>
    <w:p w14:paraId="749362A2" w14:textId="12EE59CE" w:rsidR="004573A0" w:rsidRPr="00D00249" w:rsidRDefault="00D10193" w:rsidP="004573A0">
      <w:pPr>
        <w:pStyle w:val="a5"/>
        <w:rPr>
          <w:rFonts w:ascii="UD デジタル 教科書体 NK" w:eastAsia="UD デジタル 教科書体 NK" w:hAnsi="Century"/>
          <w:sz w:val="20"/>
          <w:szCs w:val="20"/>
        </w:rPr>
      </w:pPr>
      <w:r w:rsidRP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crisis危機    </w:t>
      </w:r>
      <w:r w:rsid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 </w:t>
      </w:r>
      <w:r w:rsidRP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face直面する　　</w:t>
      </w:r>
      <w:r w:rsid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  </w:t>
      </w:r>
      <w:r w:rsidRP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shortage不足　　</w:t>
      </w:r>
      <w:r w:rsid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   </w:t>
      </w:r>
      <w:r w:rsidRP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price値段　　</w:t>
      </w:r>
      <w:r w:rsid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   </w:t>
      </w:r>
      <w:r w:rsidRP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happen起こる　　</w:t>
      </w:r>
      <w:r w:rsid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  </w:t>
      </w:r>
      <w:r w:rsidRPr="00D00249">
        <w:rPr>
          <w:rFonts w:ascii="UD デジタル 教科書体 NK" w:eastAsia="UD デジタル 教科書体 NK" w:hAnsi="Century" w:hint="eastAsia"/>
          <w:sz w:val="20"/>
          <w:szCs w:val="20"/>
        </w:rPr>
        <w:t>farmer農家の人</w:t>
      </w:r>
    </w:p>
    <w:p w14:paraId="3EDF33C0" w14:textId="5C79AA68" w:rsidR="00580E42" w:rsidRPr="00D00249" w:rsidRDefault="00580E42" w:rsidP="004573A0">
      <w:pPr>
        <w:pStyle w:val="a5"/>
        <w:rPr>
          <w:rFonts w:ascii="UD デジタル 教科書体 NK" w:eastAsia="UD デジタル 教科書体 NK" w:hAnsi="Century"/>
          <w:sz w:val="20"/>
          <w:szCs w:val="20"/>
        </w:rPr>
      </w:pPr>
      <w:r w:rsidRP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enough十分な　　</w:t>
      </w:r>
      <w:r w:rsid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 </w:t>
      </w:r>
      <w:r w:rsidRP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foreign外国の　　</w:t>
      </w:r>
      <w:r w:rsid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 </w:t>
      </w:r>
      <w:r w:rsidRP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tourist観光客　　</w:t>
      </w:r>
      <w:r w:rsid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  </w:t>
      </w:r>
      <w:r w:rsidRP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extra余分な　　</w:t>
      </w:r>
      <w:r w:rsid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  </w:t>
      </w:r>
      <w:r w:rsidR="000F5CE3" w:rsidRP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disaster災害　　</w:t>
      </w:r>
      <w:r w:rsid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  </w:t>
      </w:r>
      <w:r w:rsidR="000F5CE3" w:rsidRPr="00D00249">
        <w:rPr>
          <w:rFonts w:ascii="UD デジタル 教科書体 NK" w:eastAsia="UD デジタル 教科書体 NK" w:hAnsi="Century" w:hint="eastAsia"/>
          <w:sz w:val="20"/>
          <w:szCs w:val="20"/>
        </w:rPr>
        <w:t>warning警告</w:t>
      </w:r>
    </w:p>
    <w:p w14:paraId="0BBCEB59" w14:textId="50CEAF25" w:rsidR="000F5CE3" w:rsidRPr="00D00249" w:rsidRDefault="000F5CE3" w:rsidP="004573A0">
      <w:pPr>
        <w:pStyle w:val="a5"/>
        <w:rPr>
          <w:rFonts w:ascii="UD デジタル 教科書体 NK" w:eastAsia="UD デジタル 教科書体 NK" w:hAnsi="Century"/>
          <w:sz w:val="20"/>
          <w:szCs w:val="20"/>
        </w:rPr>
      </w:pPr>
      <w:r w:rsidRP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government政府　</w:t>
      </w:r>
      <w:r w:rsid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  </w:t>
      </w:r>
      <w:r w:rsidR="00D00249" w:rsidRPr="00167ED9">
        <w:rPr>
          <w:rFonts w:ascii="UD デジタル 教科書体 NK" w:eastAsia="UD デジタル 教科書体 NK" w:hAnsi="Century" w:hint="eastAsia"/>
          <w:sz w:val="20"/>
          <w:szCs w:val="20"/>
        </w:rPr>
        <w:t>save</w:t>
      </w:r>
      <w:r w:rsidR="00167ED9">
        <w:rPr>
          <w:rFonts w:ascii="UD デジタル 教科書体 NK" w:eastAsia="UD デジタル 教科書体 NK" w:hAnsi="Century" w:hint="eastAsia"/>
          <w:sz w:val="20"/>
          <w:szCs w:val="20"/>
        </w:rPr>
        <w:t>貯蓄する</w:t>
      </w:r>
      <w:r w:rsidR="00D00249" w:rsidRP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  h</w:t>
      </w:r>
      <w:r w:rsidR="00D00249" w:rsidRP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arvest収穫　　 </w:t>
      </w:r>
      <w:r w:rsid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 </w:t>
      </w:r>
      <w:r w:rsidR="00D00249" w:rsidRP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reserve rice備蓄米　　</w:t>
      </w:r>
      <w:r w:rsidR="00D00249">
        <w:rPr>
          <w:rFonts w:ascii="UD デジタル 教科書体 NK" w:eastAsia="UD デジタル 教科書体 NK" w:hAnsi="Century" w:hint="eastAsia"/>
          <w:sz w:val="20"/>
          <w:szCs w:val="20"/>
        </w:rPr>
        <w:t xml:space="preserve"> ★(                       )</w:t>
      </w:r>
    </w:p>
    <w:p w14:paraId="3F69E2C3" w14:textId="77777777" w:rsidR="00D10193" w:rsidRDefault="00D10193" w:rsidP="004573A0">
      <w:pPr>
        <w:pStyle w:val="a5"/>
        <w:rPr>
          <w:rFonts w:ascii="Century" w:hAnsi="Century"/>
        </w:rPr>
      </w:pPr>
    </w:p>
    <w:p w14:paraId="73EA086A" w14:textId="23DA91B7" w:rsidR="00096FB4" w:rsidRDefault="00096FB4" w:rsidP="001A135F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Q1  2024</w:t>
      </w:r>
      <w:r>
        <w:rPr>
          <w:rFonts w:ascii="Century" w:hAnsi="Century" w:hint="eastAsia"/>
        </w:rPr>
        <w:t>年から、日本のお米に、どのような問題が起こっていますか？　２つ書きましょう。</w:t>
      </w:r>
    </w:p>
    <w:p w14:paraId="7DD81C85" w14:textId="77777777" w:rsidR="00096FB4" w:rsidRPr="00096FB4" w:rsidRDefault="00096FB4" w:rsidP="001A135F">
      <w:pPr>
        <w:pStyle w:val="a5"/>
        <w:rPr>
          <w:rFonts w:ascii="Century" w:hAnsi="Century"/>
        </w:rPr>
      </w:pPr>
    </w:p>
    <w:p w14:paraId="316B5467" w14:textId="5FF93DA8" w:rsidR="001A135F" w:rsidRPr="001A135F" w:rsidRDefault="003E0095" w:rsidP="001A135F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 xml:space="preserve">Q2  </w:t>
      </w:r>
      <w:r w:rsidR="001A135F" w:rsidRPr="001A135F">
        <w:rPr>
          <w:rFonts w:ascii="Century" w:hAnsi="Century"/>
        </w:rPr>
        <w:t>What was the weather like in the summer of 2023?</w:t>
      </w:r>
      <w:r>
        <w:rPr>
          <w:rFonts w:ascii="Century" w:hAnsi="Century" w:hint="eastAsia"/>
        </w:rPr>
        <w:t xml:space="preserve">  </w:t>
      </w:r>
      <w:r w:rsidR="002722FD">
        <w:rPr>
          <w:rFonts w:ascii="Century" w:hAnsi="Century" w:hint="eastAsia"/>
        </w:rPr>
        <w:t>(</w:t>
      </w:r>
      <w:r>
        <w:rPr>
          <w:rFonts w:ascii="Century" w:hAnsi="Century" w:hint="eastAsia"/>
        </w:rPr>
        <w:t xml:space="preserve">Do you agree with this </w:t>
      </w:r>
      <w:r w:rsidR="002722FD">
        <w:rPr>
          <w:rFonts w:ascii="Century" w:hAnsi="Century" w:hint="eastAsia"/>
        </w:rPr>
        <w:t>report?)</w:t>
      </w:r>
    </w:p>
    <w:p w14:paraId="7D761BCA" w14:textId="77777777" w:rsidR="003E0095" w:rsidRPr="002722FD" w:rsidRDefault="003E0095" w:rsidP="001A135F">
      <w:pPr>
        <w:pStyle w:val="a5"/>
        <w:rPr>
          <w:rFonts w:ascii="Century" w:hAnsi="Century"/>
        </w:rPr>
      </w:pPr>
    </w:p>
    <w:p w14:paraId="4F914164" w14:textId="0B3AFDFB" w:rsidR="001A135F" w:rsidRDefault="003E0095" w:rsidP="001A135F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 xml:space="preserve">Q3  </w:t>
      </w:r>
      <w:r w:rsidR="00F819A5">
        <w:rPr>
          <w:rFonts w:ascii="Century" w:hAnsi="Century" w:hint="eastAsia"/>
        </w:rPr>
        <w:t>なぜ外国人観光客が増えると、お米が不足するのですか？説明しましょう。</w:t>
      </w:r>
    </w:p>
    <w:p w14:paraId="70128A2C" w14:textId="77777777" w:rsidR="002722FD" w:rsidRPr="001A135F" w:rsidRDefault="002722FD" w:rsidP="001A135F">
      <w:pPr>
        <w:pStyle w:val="a5"/>
        <w:rPr>
          <w:rFonts w:ascii="Century" w:hAnsi="Century"/>
        </w:rPr>
      </w:pPr>
    </w:p>
    <w:p w14:paraId="4CFF9325" w14:textId="61FC2976" w:rsidR="001A135F" w:rsidRPr="001A135F" w:rsidRDefault="00F819A5" w:rsidP="001A135F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 xml:space="preserve">Q4  </w:t>
      </w:r>
      <w:r w:rsidR="001A135F" w:rsidRPr="001A135F">
        <w:rPr>
          <w:rFonts w:ascii="Century" w:hAnsi="Century"/>
        </w:rPr>
        <w:t xml:space="preserve">What did people do after typhoon warnings </w:t>
      </w:r>
      <w:r w:rsidR="00805D09">
        <w:rPr>
          <w:rFonts w:ascii="Century" w:hAnsi="Century" w:hint="eastAsia"/>
        </w:rPr>
        <w:t>last</w:t>
      </w:r>
      <w:r w:rsidR="001A135F" w:rsidRPr="001A135F">
        <w:rPr>
          <w:rFonts w:ascii="Century" w:hAnsi="Century"/>
        </w:rPr>
        <w:t xml:space="preserve"> September?</w:t>
      </w:r>
    </w:p>
    <w:p w14:paraId="1CA73612" w14:textId="77777777" w:rsidR="00184271" w:rsidRDefault="00184271" w:rsidP="001A135F">
      <w:pPr>
        <w:pStyle w:val="a5"/>
        <w:rPr>
          <w:rFonts w:ascii="Century" w:hAnsi="Century"/>
        </w:rPr>
      </w:pPr>
    </w:p>
    <w:p w14:paraId="03BCC311" w14:textId="53FF2BD1" w:rsidR="001A135F" w:rsidRPr="001A135F" w:rsidRDefault="00184271" w:rsidP="001A135F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 xml:space="preserve">Q5  </w:t>
      </w:r>
      <w:r>
        <w:rPr>
          <w:rFonts w:ascii="Century" w:hAnsi="Century" w:hint="eastAsia"/>
        </w:rPr>
        <w:t>今年の</w:t>
      </w:r>
      <w:r>
        <w:rPr>
          <w:rFonts w:ascii="Century" w:hAnsi="Century" w:hint="eastAsia"/>
        </w:rPr>
        <w:t>3</w:t>
      </w:r>
      <w:r>
        <w:rPr>
          <w:rFonts w:ascii="Century" w:hAnsi="Century" w:hint="eastAsia"/>
        </w:rPr>
        <w:t>月、日本政府は、</w:t>
      </w:r>
      <w:r w:rsidR="002D5E36">
        <w:rPr>
          <w:rFonts w:ascii="Century" w:hAnsi="Century" w:hint="eastAsia"/>
        </w:rPr>
        <w:t>「米不足対策</w:t>
      </w:r>
      <w:r w:rsidR="005865AB">
        <w:rPr>
          <w:rFonts w:ascii="Century" w:hAnsi="Century" w:hint="eastAsia"/>
        </w:rPr>
        <w:t>」</w:t>
      </w:r>
      <w:r w:rsidR="002D5E36">
        <w:rPr>
          <w:rFonts w:ascii="Century" w:hAnsi="Century" w:hint="eastAsia"/>
        </w:rPr>
        <w:t>として何をしましたか。</w:t>
      </w:r>
    </w:p>
    <w:p w14:paraId="1222F038" w14:textId="386FE988" w:rsidR="001A135F" w:rsidRPr="001A135F" w:rsidRDefault="001A135F" w:rsidP="001A135F">
      <w:pPr>
        <w:pStyle w:val="a5"/>
        <w:rPr>
          <w:rFonts w:ascii="Century" w:hAnsi="Century"/>
        </w:rPr>
      </w:pPr>
    </w:p>
    <w:p w14:paraId="616652E8" w14:textId="1296447E" w:rsidR="001A135F" w:rsidRPr="001A135F" w:rsidRDefault="002D5E36" w:rsidP="001A135F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Q6</w:t>
      </w:r>
      <w:r>
        <w:rPr>
          <w:rFonts w:ascii="Century" w:hAnsi="Century" w:hint="eastAsia"/>
        </w:rPr>
        <w:t xml:space="preserve">　</w:t>
      </w:r>
      <w:r w:rsidR="001A135F" w:rsidRPr="001A135F">
        <w:rPr>
          <w:rFonts w:ascii="Century" w:hAnsi="Century"/>
        </w:rPr>
        <w:t>Why did Japan start saving rice in 1995?</w:t>
      </w:r>
    </w:p>
    <w:p w14:paraId="3D040CFA" w14:textId="77777777" w:rsidR="007717BC" w:rsidRDefault="007717BC" w:rsidP="001A135F">
      <w:pPr>
        <w:pStyle w:val="a5"/>
        <w:rPr>
          <w:rFonts w:ascii="Century" w:hAnsi="Century"/>
        </w:rPr>
      </w:pPr>
    </w:p>
    <w:p w14:paraId="2D8781D2" w14:textId="1F1EC50D" w:rsidR="001A135F" w:rsidRPr="001A135F" w:rsidRDefault="007717BC" w:rsidP="001A135F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Q7</w:t>
      </w:r>
      <w:r>
        <w:rPr>
          <w:rFonts w:ascii="Century" w:hAnsi="Century" w:hint="eastAsia"/>
        </w:rPr>
        <w:t xml:space="preserve">　</w:t>
      </w:r>
      <w:r w:rsidR="001A135F" w:rsidRPr="001A135F">
        <w:rPr>
          <w:rFonts w:ascii="Century" w:hAnsi="Century"/>
        </w:rPr>
        <w:t>Name two times Japan used its reserve rice before 2024.</w:t>
      </w:r>
    </w:p>
    <w:p w14:paraId="1326A6FD" w14:textId="77777777" w:rsidR="00D10193" w:rsidRPr="001A135F" w:rsidRDefault="00D10193" w:rsidP="001A135F">
      <w:pPr>
        <w:pStyle w:val="a5"/>
        <w:rPr>
          <w:rFonts w:ascii="Century" w:hAnsi="Century"/>
        </w:rPr>
      </w:pPr>
    </w:p>
    <w:p w14:paraId="79A6C0BA" w14:textId="3A7A574A" w:rsidR="007717BC" w:rsidRPr="0041594F" w:rsidRDefault="007717BC" w:rsidP="007717BC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Q8</w:t>
      </w:r>
      <w:r>
        <w:rPr>
          <w:rFonts w:ascii="Century" w:hAnsi="Century" w:hint="eastAsia"/>
        </w:rPr>
        <w:t xml:space="preserve">　</w:t>
      </w:r>
      <w:r w:rsidRPr="0041594F">
        <w:rPr>
          <w:rFonts w:ascii="Century" w:hAnsi="Century"/>
        </w:rPr>
        <w:t>Do you think Japan</w:t>
      </w:r>
      <w:r>
        <w:rPr>
          <w:rFonts w:ascii="Century" w:hAnsi="Century" w:hint="eastAsia"/>
        </w:rPr>
        <w:t>ese people</w:t>
      </w:r>
      <w:r w:rsidRPr="0041594F">
        <w:rPr>
          <w:rFonts w:ascii="Century" w:hAnsi="Century"/>
        </w:rPr>
        <w:t xml:space="preserve"> should eat more local rice instead of imported food?</w:t>
      </w:r>
    </w:p>
    <w:p w14:paraId="0D3C8B05" w14:textId="77777777" w:rsidR="007717BC" w:rsidRPr="0041594F" w:rsidRDefault="007717BC" w:rsidP="007717BC">
      <w:pPr>
        <w:pStyle w:val="a5"/>
        <w:ind w:firstLineChars="250" w:firstLine="525"/>
        <w:rPr>
          <w:rFonts w:ascii="Century" w:hAnsi="Century"/>
        </w:rPr>
      </w:pPr>
      <w:r w:rsidRPr="0041594F">
        <w:rPr>
          <w:rFonts w:ascii="Century" w:hAnsi="Century"/>
        </w:rPr>
        <w:t>（日本は</w:t>
      </w:r>
      <w:r>
        <w:rPr>
          <w:rFonts w:ascii="Century" w:hAnsi="Century" w:hint="eastAsia"/>
        </w:rPr>
        <w:t>、</w:t>
      </w:r>
      <w:r w:rsidRPr="0041594F">
        <w:rPr>
          <w:rFonts w:ascii="Century" w:hAnsi="Century"/>
        </w:rPr>
        <w:t>輸入食品</w:t>
      </w:r>
      <w:r>
        <w:rPr>
          <w:rFonts w:ascii="Century" w:hAnsi="Century" w:hint="eastAsia"/>
        </w:rPr>
        <w:t>の代わりに、</w:t>
      </w:r>
      <w:r w:rsidRPr="0041594F">
        <w:rPr>
          <w:rFonts w:ascii="Century" w:hAnsi="Century"/>
        </w:rPr>
        <w:t>国産のお米をもっと食べるべきだと思いますか？）</w:t>
      </w:r>
    </w:p>
    <w:p w14:paraId="1C39EFC4" w14:textId="77777777" w:rsidR="007717BC" w:rsidRDefault="007717BC" w:rsidP="007717BC">
      <w:pPr>
        <w:pStyle w:val="a5"/>
        <w:rPr>
          <w:rFonts w:ascii="Century" w:hAnsi="Century"/>
        </w:rPr>
      </w:pPr>
    </w:p>
    <w:p w14:paraId="774D5E6A" w14:textId="77777777" w:rsidR="007717BC" w:rsidRDefault="007717BC" w:rsidP="007717BC">
      <w:pPr>
        <w:pStyle w:val="a5"/>
        <w:rPr>
          <w:rFonts w:ascii="Century" w:hAnsi="Century"/>
        </w:rPr>
      </w:pPr>
    </w:p>
    <w:p w14:paraId="2AC9FAB1" w14:textId="77777777" w:rsidR="007717BC" w:rsidRDefault="007717BC" w:rsidP="007717BC">
      <w:pPr>
        <w:pStyle w:val="a5"/>
        <w:rPr>
          <w:rFonts w:ascii="Century" w:hAnsi="Century"/>
        </w:rPr>
      </w:pPr>
    </w:p>
    <w:p w14:paraId="0C0F6908" w14:textId="77777777" w:rsidR="007717BC" w:rsidRDefault="007717BC" w:rsidP="007717BC">
      <w:pPr>
        <w:pStyle w:val="a5"/>
        <w:rPr>
          <w:rFonts w:ascii="Century" w:hAnsi="Century"/>
        </w:rPr>
      </w:pPr>
    </w:p>
    <w:p w14:paraId="66AE0493" w14:textId="792B1651" w:rsidR="007717BC" w:rsidRPr="0041594F" w:rsidRDefault="007717BC" w:rsidP="007717BC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 xml:space="preserve">Q9  </w:t>
      </w:r>
      <w:r w:rsidRPr="0041594F">
        <w:rPr>
          <w:rFonts w:ascii="Century" w:hAnsi="Century"/>
        </w:rPr>
        <w:t>Should we save rice at home for emergencies?</w:t>
      </w:r>
      <w:r w:rsidRPr="0041594F">
        <w:rPr>
          <w:rFonts w:ascii="Century" w:hAnsi="Century"/>
        </w:rPr>
        <w:t>（非常時のために</w:t>
      </w:r>
      <w:r>
        <w:rPr>
          <w:rFonts w:ascii="Century" w:hAnsi="Century" w:hint="eastAsia"/>
        </w:rPr>
        <w:t>、</w:t>
      </w:r>
      <w:r w:rsidRPr="0041594F">
        <w:rPr>
          <w:rFonts w:ascii="Century" w:hAnsi="Century"/>
        </w:rPr>
        <w:t>家庭で米を備蓄すべきですか？）</w:t>
      </w:r>
    </w:p>
    <w:p w14:paraId="5230E54D" w14:textId="77777777" w:rsidR="00DE7682" w:rsidRPr="0085783D" w:rsidRDefault="00DE7682" w:rsidP="001A135F">
      <w:pPr>
        <w:pStyle w:val="a5"/>
        <w:rPr>
          <w:rFonts w:ascii="Century" w:hAnsi="Century"/>
        </w:rPr>
      </w:pPr>
    </w:p>
    <w:p w14:paraId="2B239601" w14:textId="77777777" w:rsidR="009171C2" w:rsidRDefault="009171C2" w:rsidP="004573A0">
      <w:pPr>
        <w:pStyle w:val="a5"/>
      </w:pPr>
    </w:p>
    <w:p w14:paraId="6A09933E" w14:textId="77777777" w:rsidR="009171C2" w:rsidRDefault="009171C2" w:rsidP="004573A0">
      <w:pPr>
        <w:pStyle w:val="a5"/>
      </w:pPr>
    </w:p>
    <w:p w14:paraId="4065E876" w14:textId="77777777" w:rsidR="009171C2" w:rsidRDefault="009171C2" w:rsidP="004573A0">
      <w:pPr>
        <w:pStyle w:val="a5"/>
      </w:pPr>
    </w:p>
    <w:p w14:paraId="760E65E6" w14:textId="44BEAB4D" w:rsidR="00943E02" w:rsidRPr="005F6FF7" w:rsidRDefault="00943E02" w:rsidP="005F6FF7">
      <w:pPr>
        <w:pStyle w:val="a5"/>
        <w:rPr>
          <w:rFonts w:ascii="Century" w:hAnsi="Century"/>
        </w:rPr>
      </w:pPr>
      <w:r w:rsidRPr="00973CB2">
        <w:rPr>
          <w:rFonts w:ascii="Century" w:hAnsi="Century"/>
        </w:rPr>
        <w:lastRenderedPageBreak/>
        <w:t>Q1</w:t>
      </w:r>
      <w:r w:rsidR="0085783D">
        <w:rPr>
          <w:rFonts w:ascii="Century" w:hAnsi="Century" w:hint="eastAsia"/>
        </w:rPr>
        <w:t>0</w:t>
      </w:r>
      <w:r w:rsidRPr="00973CB2">
        <w:rPr>
          <w:rFonts w:ascii="Century" w:hAnsi="Century"/>
        </w:rPr>
        <w:t xml:space="preserve">　［</w:t>
      </w:r>
      <w:r w:rsidRPr="00973CB2">
        <w:rPr>
          <w:rFonts w:ascii="Century" w:hAnsi="Century"/>
        </w:rPr>
        <w:t>E-mail Writing</w:t>
      </w:r>
      <w:r w:rsidRPr="00973CB2">
        <w:rPr>
          <w:rFonts w:ascii="Century" w:hAnsi="Century"/>
        </w:rPr>
        <w:t>］</w:t>
      </w:r>
      <w:r w:rsidRPr="00307E24">
        <w:rPr>
          <w:rFonts w:ascii="Century" w:hAnsi="Century"/>
        </w:rPr>
        <w:t>アメリカ人の友人</w:t>
      </w:r>
      <w:r w:rsidRPr="00307E24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Emma</w:t>
      </w:r>
      <w:r>
        <w:rPr>
          <w:rFonts w:ascii="Century" w:hAnsi="Century" w:hint="eastAsia"/>
        </w:rPr>
        <w:t>からの</w:t>
      </w:r>
      <w:r>
        <w:rPr>
          <w:rFonts w:ascii="Century" w:hAnsi="Century" w:hint="eastAsia"/>
        </w:rPr>
        <w:t>E</w:t>
      </w:r>
      <w:r>
        <w:rPr>
          <w:rFonts w:ascii="Century" w:hAnsi="Century" w:hint="eastAsia"/>
        </w:rPr>
        <w:t>メールに</w:t>
      </w:r>
      <w:r w:rsidRPr="00307E24">
        <w:rPr>
          <w:rFonts w:ascii="Century" w:hAnsi="Century"/>
        </w:rPr>
        <w:t>返信</w:t>
      </w:r>
      <w:r>
        <w:rPr>
          <w:rFonts w:ascii="Century" w:hAnsi="Century" w:hint="eastAsia"/>
        </w:rPr>
        <w:t>して下さい。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43E02" w:rsidRPr="00824E5D" w14:paraId="08AB7C01" w14:textId="77777777" w:rsidTr="00FB24F7">
        <w:tc>
          <w:tcPr>
            <w:tcW w:w="10194" w:type="dxa"/>
          </w:tcPr>
          <w:p w14:paraId="0776EE2A" w14:textId="23FD1AE4" w:rsidR="00943E02" w:rsidRPr="00A27FBA" w:rsidRDefault="00943E02" w:rsidP="005F6FF7">
            <w:pPr>
              <w:pStyle w:val="a5"/>
              <w:pBdr>
                <w:bottom w:val="single" w:sz="4" w:space="1" w:color="auto"/>
              </w:pBd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S</w:t>
            </w:r>
            <w:r w:rsidRPr="00A27FBA">
              <w:rPr>
                <w:rFonts w:ascii="Century" w:hAnsi="Century"/>
              </w:rPr>
              <w:t>ubject: Questions about Rice in Japan</w:t>
            </w:r>
          </w:p>
          <w:p w14:paraId="7EF6E0AC" w14:textId="48988E14" w:rsidR="00943E02" w:rsidRDefault="00943E02" w:rsidP="00943E02">
            <w:pPr>
              <w:pStyle w:val="a5"/>
              <w:rPr>
                <w:rFonts w:ascii="Century" w:hAnsi="Century"/>
              </w:rPr>
            </w:pPr>
            <w:r w:rsidRPr="00A27FBA">
              <w:rPr>
                <w:rFonts w:ascii="Century" w:hAnsi="Century"/>
              </w:rPr>
              <w:t xml:space="preserve">Hi, </w:t>
            </w:r>
            <w:r w:rsidR="00027FB2">
              <w:rPr>
                <w:rFonts w:ascii="Century" w:hAnsi="Century" w:hint="eastAsia"/>
              </w:rPr>
              <w:t>how have you been?</w:t>
            </w:r>
          </w:p>
          <w:p w14:paraId="5DDF8262" w14:textId="163F569E" w:rsidR="00027FB2" w:rsidRPr="00A27FBA" w:rsidRDefault="00027FB2" w:rsidP="00943E02">
            <w:pPr>
              <w:pStyle w:val="a5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I</w:t>
            </w:r>
            <w:r>
              <w:rPr>
                <w:rFonts w:ascii="Century" w:hAnsi="Century"/>
              </w:rPr>
              <w:t>’</w:t>
            </w:r>
            <w:r>
              <w:rPr>
                <w:rFonts w:ascii="Century" w:hAnsi="Century" w:hint="eastAsia"/>
              </w:rPr>
              <w:t xml:space="preserve">ve heard news about rice shortage in Japan. </w:t>
            </w:r>
          </w:p>
          <w:p w14:paraId="62177602" w14:textId="77777777" w:rsidR="005F6FF7" w:rsidRDefault="005F6FF7" w:rsidP="00943E02">
            <w:pPr>
              <w:pStyle w:val="a5"/>
              <w:rPr>
                <w:rFonts w:ascii="Century" w:hAnsi="Century"/>
              </w:rPr>
            </w:pPr>
          </w:p>
          <w:p w14:paraId="7B0189BD" w14:textId="0D0399B1" w:rsidR="00943E02" w:rsidRPr="00A27FBA" w:rsidRDefault="00943E02" w:rsidP="00943E02">
            <w:pPr>
              <w:pStyle w:val="a5"/>
              <w:rPr>
                <w:rFonts w:ascii="Century" w:hAnsi="Century"/>
              </w:rPr>
            </w:pPr>
            <w:r w:rsidRPr="00A27FBA">
              <w:rPr>
                <w:rFonts w:ascii="Century" w:hAnsi="Century"/>
              </w:rPr>
              <w:t>I have two questions</w:t>
            </w:r>
            <w:r w:rsidR="005F6FF7">
              <w:rPr>
                <w:rFonts w:ascii="Century" w:hAnsi="Century" w:hint="eastAsia"/>
              </w:rPr>
              <w:t xml:space="preserve">: </w:t>
            </w:r>
            <w:r w:rsidRPr="00A27FBA">
              <w:rPr>
                <w:rFonts w:ascii="Century" w:hAnsi="Century"/>
              </w:rPr>
              <w:t>Do you eat rice every day?</w:t>
            </w:r>
            <w:r>
              <w:rPr>
                <w:rFonts w:ascii="Century" w:hAnsi="Century" w:hint="eastAsia"/>
              </w:rPr>
              <w:t xml:space="preserve">  </w:t>
            </w:r>
          </w:p>
          <w:p w14:paraId="050E1E03" w14:textId="6D1AFABD" w:rsidR="00943E02" w:rsidRPr="00A27FBA" w:rsidRDefault="00943E02" w:rsidP="00943E02">
            <w:pPr>
              <w:pStyle w:val="a5"/>
              <w:rPr>
                <w:rFonts w:ascii="Century" w:hAnsi="Century"/>
              </w:rPr>
            </w:pPr>
            <w:r w:rsidRPr="00A27FBA">
              <w:rPr>
                <w:rFonts w:ascii="Century" w:hAnsi="Century"/>
              </w:rPr>
              <w:t xml:space="preserve">What kind of food </w:t>
            </w:r>
            <w:r w:rsidR="005F6FF7">
              <w:rPr>
                <w:rFonts w:ascii="Century" w:hAnsi="Century" w:hint="eastAsia"/>
              </w:rPr>
              <w:t>do you</w:t>
            </w:r>
            <w:r w:rsidRPr="00A27FBA">
              <w:rPr>
                <w:rFonts w:ascii="Century" w:hAnsi="Century"/>
              </w:rPr>
              <w:t xml:space="preserve"> eat when there is not enough rice?</w:t>
            </w:r>
          </w:p>
          <w:p w14:paraId="09A2006E" w14:textId="77777777" w:rsidR="00943E02" w:rsidRPr="005F6FF7" w:rsidRDefault="00943E02" w:rsidP="00943E02">
            <w:pPr>
              <w:pStyle w:val="a5"/>
              <w:rPr>
                <w:rFonts w:ascii="Century" w:hAnsi="Century"/>
              </w:rPr>
            </w:pPr>
          </w:p>
          <w:p w14:paraId="11772D7F" w14:textId="77777777" w:rsidR="00027FB2" w:rsidRDefault="00943E02" w:rsidP="00943E02">
            <w:pPr>
              <w:pStyle w:val="a5"/>
              <w:rPr>
                <w:rFonts w:ascii="Century" w:hAnsi="Century"/>
              </w:rPr>
            </w:pPr>
            <w:r w:rsidRPr="00A27FBA">
              <w:rPr>
                <w:rFonts w:ascii="Century" w:hAnsi="Century"/>
              </w:rPr>
              <w:t xml:space="preserve">In my house, we usually eat bread or pasta. </w:t>
            </w:r>
          </w:p>
          <w:p w14:paraId="26F73D4D" w14:textId="45BB9C7D" w:rsidR="00943E02" w:rsidRPr="00A27FBA" w:rsidRDefault="00943E02" w:rsidP="00943E02">
            <w:pPr>
              <w:pStyle w:val="a5"/>
              <w:rPr>
                <w:rFonts w:ascii="Century" w:hAnsi="Century"/>
              </w:rPr>
            </w:pPr>
            <w:r w:rsidRPr="00A27FBA">
              <w:rPr>
                <w:rFonts w:ascii="Century" w:hAnsi="Century"/>
              </w:rPr>
              <w:t xml:space="preserve">Sometimes we eat rice, but not every day. </w:t>
            </w:r>
          </w:p>
          <w:p w14:paraId="14F7FCD7" w14:textId="77777777" w:rsidR="00943E02" w:rsidRPr="00824E5D" w:rsidRDefault="00943E02" w:rsidP="00FB24F7">
            <w:pPr>
              <w:rPr>
                <w:rFonts w:ascii="Century" w:hAnsi="Century"/>
              </w:rPr>
            </w:pPr>
            <w:r w:rsidRPr="00824E5D">
              <w:rPr>
                <w:rFonts w:ascii="Century" w:hAnsi="Century"/>
              </w:rPr>
              <w:t>Best wishes,</w:t>
            </w:r>
          </w:p>
        </w:tc>
      </w:tr>
    </w:tbl>
    <w:p w14:paraId="35C0F92C" w14:textId="77777777" w:rsidR="00943E02" w:rsidRDefault="00943E02" w:rsidP="00943E0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B7995" w14:paraId="3ACB3F9F" w14:textId="77777777" w:rsidTr="00DB7995">
        <w:tc>
          <w:tcPr>
            <w:tcW w:w="10194" w:type="dxa"/>
          </w:tcPr>
          <w:p w14:paraId="0E0FF31C" w14:textId="77777777" w:rsidR="00DB7995" w:rsidRDefault="00DB7995" w:rsidP="00DB7995">
            <w:pPr>
              <w:rPr>
                <w:rFonts w:ascii="Century" w:hAnsi="Century"/>
              </w:rPr>
            </w:pPr>
            <w:r w:rsidRPr="00824E5D">
              <w:rPr>
                <w:rFonts w:ascii="Century" w:hAnsi="Century"/>
              </w:rPr>
              <w:t>Hi, Sam! Thank you for your e-mail.</w:t>
            </w:r>
          </w:p>
          <w:p w14:paraId="14EE3ABD" w14:textId="77777777" w:rsidR="00DB7995" w:rsidRDefault="00DB7995" w:rsidP="00DB7995">
            <w:pPr>
              <w:rPr>
                <w:rFonts w:ascii="Century" w:hAnsi="Century"/>
              </w:rPr>
            </w:pPr>
          </w:p>
          <w:p w14:paraId="125015AB" w14:textId="77777777" w:rsidR="00DB7995" w:rsidRDefault="00DB7995" w:rsidP="00DB7995">
            <w:pPr>
              <w:rPr>
                <w:rFonts w:ascii="Century" w:hAnsi="Century"/>
              </w:rPr>
            </w:pPr>
          </w:p>
          <w:p w14:paraId="255BECA8" w14:textId="77777777" w:rsidR="00DB7995" w:rsidRDefault="00DB7995" w:rsidP="00DB7995">
            <w:pPr>
              <w:rPr>
                <w:rFonts w:ascii="Century" w:hAnsi="Century"/>
              </w:rPr>
            </w:pPr>
          </w:p>
          <w:p w14:paraId="5292B0F6" w14:textId="77777777" w:rsidR="00DB7995" w:rsidRDefault="00DB7995" w:rsidP="00DB7995">
            <w:pPr>
              <w:rPr>
                <w:rFonts w:ascii="Century" w:hAnsi="Century"/>
              </w:rPr>
            </w:pPr>
          </w:p>
          <w:p w14:paraId="174F55F2" w14:textId="77777777" w:rsidR="00DB7995" w:rsidRDefault="00DB7995" w:rsidP="00DB7995">
            <w:pPr>
              <w:rPr>
                <w:rFonts w:ascii="Century" w:hAnsi="Century"/>
              </w:rPr>
            </w:pPr>
          </w:p>
          <w:p w14:paraId="09D10F0E" w14:textId="77777777" w:rsidR="00DB7995" w:rsidRDefault="00DB7995" w:rsidP="00DB7995">
            <w:pPr>
              <w:rPr>
                <w:rFonts w:ascii="Century" w:hAnsi="Century"/>
              </w:rPr>
            </w:pPr>
          </w:p>
          <w:p w14:paraId="62EDA75C" w14:textId="77777777" w:rsidR="00DB7995" w:rsidRDefault="00DB7995" w:rsidP="00DB7995">
            <w:pPr>
              <w:rPr>
                <w:rFonts w:ascii="Century" w:hAnsi="Century"/>
              </w:rPr>
            </w:pPr>
          </w:p>
          <w:p w14:paraId="0A6AB5C0" w14:textId="602CAD4A" w:rsidR="00DB7995" w:rsidRPr="00DB7995" w:rsidRDefault="00DB7995" w:rsidP="00DB7995">
            <w:pPr>
              <w:pStyle w:val="a5"/>
              <w:rPr>
                <w:rFonts w:ascii="Century" w:hAnsi="Century"/>
              </w:rPr>
            </w:pPr>
            <w:r w:rsidRPr="00824E5D">
              <w:rPr>
                <w:rFonts w:ascii="Century" w:hAnsi="Century"/>
              </w:rPr>
              <w:t>Best wishes,</w:t>
            </w:r>
          </w:p>
        </w:tc>
      </w:tr>
    </w:tbl>
    <w:p w14:paraId="294048E4" w14:textId="77777777" w:rsidR="00DB7995" w:rsidRDefault="00DB7995" w:rsidP="00943E02"/>
    <w:p w14:paraId="7F31C139" w14:textId="7E8FC42A" w:rsidR="009171C2" w:rsidRPr="004B1220" w:rsidRDefault="004B1220" w:rsidP="004573A0">
      <w:pPr>
        <w:pStyle w:val="a5"/>
        <w:rPr>
          <w:rFonts w:ascii="Century" w:hAnsi="Century"/>
        </w:rPr>
      </w:pPr>
      <w:r w:rsidRPr="004B1220">
        <w:rPr>
          <w:rFonts w:ascii="Segoe UI Symbol" w:hAnsi="Segoe UI Symbol" w:cs="Segoe UI Symbol"/>
        </w:rPr>
        <w:t>★</w:t>
      </w:r>
      <w:r w:rsidRPr="004B1220">
        <w:rPr>
          <w:rFonts w:ascii="Century" w:hAnsi="Century"/>
        </w:rPr>
        <w:t>次の文を</w:t>
      </w:r>
      <w:r w:rsidRPr="004B1220">
        <w:rPr>
          <w:rFonts w:ascii="Century" w:hAnsi="Century"/>
        </w:rPr>
        <w:t>3</w:t>
      </w:r>
      <w:r w:rsidRPr="004B1220">
        <w:rPr>
          <w:rFonts w:ascii="Century" w:hAnsi="Century"/>
        </w:rPr>
        <w:t>回以上読んで、暗唱しましょう。</w:t>
      </w:r>
    </w:p>
    <w:p w14:paraId="3EB43016" w14:textId="39F036BA" w:rsidR="004B1220" w:rsidRPr="004B1220" w:rsidRDefault="004B1220" w:rsidP="004B1220">
      <w:pPr>
        <w:pStyle w:val="a5"/>
        <w:rPr>
          <w:rFonts w:ascii="Century" w:hAnsi="Century"/>
        </w:rPr>
      </w:pPr>
      <w:r w:rsidRPr="004B1220">
        <w:rPr>
          <w:rFonts w:ascii="Century" w:hAnsi="Century"/>
        </w:rPr>
        <w:t>□ 1. Japan has faced a rice shortage.</w:t>
      </w:r>
    </w:p>
    <w:p w14:paraId="44ECB509" w14:textId="6CCDA682" w:rsidR="007B2F5F" w:rsidRPr="004B1220" w:rsidRDefault="004B1220" w:rsidP="004573A0">
      <w:pPr>
        <w:pStyle w:val="a5"/>
        <w:rPr>
          <w:rFonts w:ascii="Century" w:hAnsi="Century"/>
        </w:rPr>
      </w:pPr>
      <w:r w:rsidRPr="004B1220">
        <w:rPr>
          <w:rFonts w:ascii="Century" w:hAnsi="Century"/>
        </w:rPr>
        <w:t>□ 2. Rice prices have gone up.</w:t>
      </w:r>
    </w:p>
    <w:p w14:paraId="75973B39" w14:textId="7B08963D" w:rsidR="007B2F5F" w:rsidRPr="004B1220" w:rsidRDefault="004B1220" w:rsidP="004573A0">
      <w:pPr>
        <w:pStyle w:val="a5"/>
        <w:rPr>
          <w:rFonts w:ascii="Century" w:hAnsi="Century"/>
        </w:rPr>
      </w:pPr>
      <w:r w:rsidRPr="004B1220">
        <w:rPr>
          <w:rFonts w:ascii="Century" w:hAnsi="Century"/>
        </w:rPr>
        <w:t xml:space="preserve">□ 3. The Japanese have eaten rice for a long time. </w:t>
      </w:r>
    </w:p>
    <w:p w14:paraId="2252A243" w14:textId="77777777" w:rsidR="007B2F5F" w:rsidRPr="004B1220" w:rsidRDefault="007B2F5F" w:rsidP="004573A0">
      <w:pPr>
        <w:pStyle w:val="a5"/>
        <w:rPr>
          <w:rFonts w:ascii="Century" w:hAnsi="Century"/>
        </w:rPr>
      </w:pPr>
    </w:p>
    <w:p w14:paraId="25511A97" w14:textId="77777777" w:rsidR="007B2F5F" w:rsidRDefault="007B2F5F" w:rsidP="004573A0">
      <w:pPr>
        <w:pStyle w:val="a5"/>
      </w:pPr>
    </w:p>
    <w:p w14:paraId="4C0F30F8" w14:textId="77777777" w:rsidR="007B2F5F" w:rsidRDefault="007B2F5F" w:rsidP="004573A0">
      <w:pPr>
        <w:pStyle w:val="a5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9B624B" w:rsidRPr="00FF25A9" w14:paraId="15CECA83" w14:textId="77777777" w:rsidTr="009B624B">
        <w:tc>
          <w:tcPr>
            <w:tcW w:w="1413" w:type="dxa"/>
          </w:tcPr>
          <w:p w14:paraId="3A198250" w14:textId="7755E92D" w:rsidR="009B624B" w:rsidRPr="00FF25A9" w:rsidRDefault="009B624B" w:rsidP="004573A0">
            <w:pPr>
              <w:pStyle w:val="a5"/>
              <w:rPr>
                <w:rFonts w:ascii="Century" w:hAnsi="Century"/>
              </w:rPr>
            </w:pPr>
            <w:r w:rsidRPr="00FF25A9">
              <w:rPr>
                <w:rFonts w:ascii="Century" w:hAnsi="Century"/>
                <w:noProof/>
              </w:rPr>
              <w:drawing>
                <wp:inline distT="0" distB="0" distL="0" distR="0" wp14:anchorId="35DF4EA5" wp14:editId="62838C41">
                  <wp:extent cx="627185" cy="627185"/>
                  <wp:effectExtent l="0" t="0" r="1905" b="190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018" cy="63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</w:tcPr>
          <w:p w14:paraId="32587E8B" w14:textId="72F85DF9" w:rsidR="006475C9" w:rsidRPr="00FF25A9" w:rsidRDefault="006475C9" w:rsidP="006475C9">
            <w:pPr>
              <w:pStyle w:val="a5"/>
              <w:rPr>
                <w:rFonts w:ascii="Century" w:hAnsi="Century"/>
              </w:rPr>
            </w:pPr>
            <w:r w:rsidRPr="00FF25A9">
              <w:rPr>
                <w:rFonts w:ascii="Century" w:hAnsi="Century"/>
              </w:rPr>
              <w:t>Japan rice shortage poses big challenges</w:t>
            </w:r>
            <w:r w:rsidRPr="00FF25A9">
              <w:rPr>
                <w:rFonts w:ascii="Century" w:hAnsi="Century"/>
              </w:rPr>
              <w:t>ー</w:t>
            </w:r>
            <w:r w:rsidRPr="00FF25A9">
              <w:rPr>
                <w:rFonts w:ascii="Century" w:hAnsi="Century"/>
              </w:rPr>
              <w:t>NHK WORLD-JAPAN NEWS</w:t>
            </w:r>
          </w:p>
          <w:p w14:paraId="735B13A0" w14:textId="5AD60BE3" w:rsidR="009B624B" w:rsidRPr="00FF25A9" w:rsidRDefault="006475C9" w:rsidP="004573A0">
            <w:pPr>
              <w:pStyle w:val="a5"/>
              <w:rPr>
                <w:rFonts w:ascii="Century" w:hAnsi="Century"/>
              </w:rPr>
            </w:pPr>
            <w:hyperlink r:id="rId8" w:history="1">
              <w:r w:rsidRPr="00FF25A9">
                <w:rPr>
                  <w:rStyle w:val="a3"/>
                  <w:rFonts w:ascii="Century" w:hAnsi="Century"/>
                </w:rPr>
                <w:t>https://www.youtube.com/watch?v=oN0iqiLBrGE&amp;t=42s</w:t>
              </w:r>
            </w:hyperlink>
          </w:p>
          <w:p w14:paraId="7FA91D1C" w14:textId="484CFAC8" w:rsidR="006475C9" w:rsidRPr="00FF25A9" w:rsidRDefault="006475C9" w:rsidP="004573A0">
            <w:pPr>
              <w:pStyle w:val="a5"/>
              <w:rPr>
                <w:rFonts w:ascii="Century" w:hAnsi="Century"/>
              </w:rPr>
            </w:pPr>
          </w:p>
        </w:tc>
      </w:tr>
      <w:tr w:rsidR="00F17B77" w:rsidRPr="00FF25A9" w14:paraId="6C234456" w14:textId="77777777" w:rsidTr="009B624B">
        <w:tc>
          <w:tcPr>
            <w:tcW w:w="1413" w:type="dxa"/>
          </w:tcPr>
          <w:p w14:paraId="5F08704A" w14:textId="11F719EC" w:rsidR="00F17B77" w:rsidRPr="00FF25A9" w:rsidRDefault="00F17B77" w:rsidP="004573A0">
            <w:pPr>
              <w:pStyle w:val="a5"/>
              <w:rPr>
                <w:rFonts w:ascii="Century" w:hAnsi="Century"/>
                <w:noProof/>
              </w:rPr>
            </w:pPr>
            <w:r w:rsidRPr="00FF25A9">
              <w:rPr>
                <w:rFonts w:ascii="Century" w:hAnsi="Century"/>
                <w:noProof/>
              </w:rPr>
              <w:drawing>
                <wp:inline distT="0" distB="0" distL="0" distR="0" wp14:anchorId="4FAA3E43" wp14:editId="07DCF2B8">
                  <wp:extent cx="603739" cy="603739"/>
                  <wp:effectExtent l="0" t="0" r="6350" b="635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4" cy="607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</w:tcPr>
          <w:p w14:paraId="7308EC75" w14:textId="77777777" w:rsidR="00A40D9A" w:rsidRPr="00FF25A9" w:rsidRDefault="00A40D9A" w:rsidP="00A40D9A">
            <w:pPr>
              <w:pStyle w:val="a5"/>
              <w:rPr>
                <w:rFonts w:ascii="Century" w:hAnsi="Century"/>
              </w:rPr>
            </w:pPr>
            <w:r w:rsidRPr="00FF25A9">
              <w:rPr>
                <w:rFonts w:ascii="Century" w:hAnsi="Century"/>
              </w:rPr>
              <w:t>Did Foreigners Eat ALL of Japan's Rice?</w:t>
            </w:r>
          </w:p>
          <w:p w14:paraId="7ED6B495" w14:textId="3A9EC1E0" w:rsidR="00F17B77" w:rsidRPr="00FF25A9" w:rsidRDefault="00A40D9A" w:rsidP="006475C9">
            <w:pPr>
              <w:pStyle w:val="a5"/>
              <w:rPr>
                <w:rFonts w:ascii="Century" w:hAnsi="Century"/>
              </w:rPr>
            </w:pPr>
            <w:hyperlink r:id="rId10" w:history="1">
              <w:r w:rsidRPr="00FF25A9">
                <w:rPr>
                  <w:rStyle w:val="a3"/>
                  <w:rFonts w:ascii="Century" w:hAnsi="Century"/>
                </w:rPr>
                <w:t>https://www.youtube.com/watch?v=XjX2lL8A-D4&amp;t=29s</w:t>
              </w:r>
            </w:hyperlink>
          </w:p>
          <w:p w14:paraId="61C8B70C" w14:textId="0D54DB8D" w:rsidR="00A40D9A" w:rsidRPr="00FF25A9" w:rsidRDefault="00A40D9A" w:rsidP="006475C9">
            <w:pPr>
              <w:pStyle w:val="a5"/>
              <w:rPr>
                <w:rFonts w:ascii="Century" w:hAnsi="Century"/>
              </w:rPr>
            </w:pPr>
          </w:p>
        </w:tc>
      </w:tr>
    </w:tbl>
    <w:p w14:paraId="25F11798" w14:textId="77777777" w:rsidR="007B2F5F" w:rsidRDefault="007B2F5F" w:rsidP="004573A0">
      <w:pPr>
        <w:pStyle w:val="a5"/>
      </w:pPr>
    </w:p>
    <w:p w14:paraId="3071F10A" w14:textId="77777777" w:rsidR="007B2F5F" w:rsidRDefault="007B2F5F" w:rsidP="004573A0">
      <w:pPr>
        <w:pStyle w:val="a5"/>
      </w:pPr>
    </w:p>
    <w:p w14:paraId="053CA0AC" w14:textId="77777777" w:rsidR="007B2F5F" w:rsidRDefault="007B2F5F" w:rsidP="004573A0">
      <w:pPr>
        <w:pStyle w:val="a5"/>
      </w:pPr>
    </w:p>
    <w:p w14:paraId="6B88134C" w14:textId="77777777" w:rsidR="007B2F5F" w:rsidRDefault="007B2F5F" w:rsidP="004573A0">
      <w:pPr>
        <w:pStyle w:val="a5"/>
      </w:pPr>
    </w:p>
    <w:p w14:paraId="20A98C7C" w14:textId="77777777" w:rsidR="007B2F5F" w:rsidRDefault="007B2F5F" w:rsidP="004573A0">
      <w:pPr>
        <w:pStyle w:val="a5"/>
      </w:pPr>
    </w:p>
    <w:p w14:paraId="60F94B38" w14:textId="77777777" w:rsidR="007B2F5F" w:rsidRDefault="007B2F5F" w:rsidP="004573A0">
      <w:pPr>
        <w:pStyle w:val="a5"/>
      </w:pPr>
    </w:p>
    <w:p w14:paraId="5AC486C2" w14:textId="77777777" w:rsidR="00C612CC" w:rsidRDefault="00C612CC" w:rsidP="004573A0">
      <w:pPr>
        <w:pStyle w:val="a5"/>
      </w:pPr>
    </w:p>
    <w:p w14:paraId="0AB04368" w14:textId="77777777" w:rsidR="00C612CC" w:rsidRDefault="00C612CC" w:rsidP="004573A0">
      <w:pPr>
        <w:pStyle w:val="a5"/>
      </w:pPr>
    </w:p>
    <w:p w14:paraId="553BCF5F" w14:textId="42C57E62" w:rsidR="004573A0" w:rsidRPr="00A27FBA" w:rsidRDefault="00A27FBA" w:rsidP="004573A0">
      <w:pPr>
        <w:pStyle w:val="a5"/>
        <w:rPr>
          <w:sz w:val="32"/>
          <w:szCs w:val="32"/>
        </w:rPr>
      </w:pPr>
      <w:r w:rsidRPr="00A27FBA">
        <w:rPr>
          <w:rFonts w:hint="eastAsia"/>
          <w:sz w:val="32"/>
          <w:szCs w:val="32"/>
        </w:rPr>
        <w:lastRenderedPageBreak/>
        <w:t>今日の文法：</w:t>
      </w:r>
      <w:r w:rsidR="004573A0" w:rsidRPr="00A27FBA">
        <w:rPr>
          <w:rFonts w:hint="eastAsia"/>
          <w:sz w:val="32"/>
          <w:szCs w:val="32"/>
        </w:rPr>
        <w:t>現在完了形</w:t>
      </w:r>
      <w:r w:rsidR="00137887">
        <w:rPr>
          <w:rFonts w:hint="eastAsia"/>
          <w:sz w:val="32"/>
          <w:szCs w:val="32"/>
        </w:rPr>
        <w:t xml:space="preserve">    have(has) ＋ 過去分詞</w:t>
      </w:r>
    </w:p>
    <w:p w14:paraId="2E4EC0C9" w14:textId="52B71470" w:rsidR="00A27FBA" w:rsidRDefault="00137887" w:rsidP="004573A0">
      <w:pPr>
        <w:pStyle w:val="a5"/>
      </w:pPr>
      <w:r>
        <w:rPr>
          <w:rFonts w:hint="eastAsia"/>
        </w:rPr>
        <w:t>意味　（１）継続　ずっと～してきた</w:t>
      </w:r>
    </w:p>
    <w:p w14:paraId="647343B1" w14:textId="656257C1" w:rsidR="00137887" w:rsidRDefault="00137887" w:rsidP="004573A0">
      <w:pPr>
        <w:pStyle w:val="a5"/>
      </w:pPr>
      <w:r>
        <w:rPr>
          <w:rFonts w:hint="eastAsia"/>
        </w:rPr>
        <w:t xml:space="preserve">　　　（２）完了　</w:t>
      </w:r>
      <w:r w:rsidR="002F4A91">
        <w:rPr>
          <w:rFonts w:hint="eastAsia"/>
        </w:rPr>
        <w:t xml:space="preserve">～したばかり、～してしまった　　</w:t>
      </w:r>
    </w:p>
    <w:p w14:paraId="49451FCE" w14:textId="1B88AD05" w:rsidR="00137887" w:rsidRDefault="002F4A91" w:rsidP="004573A0">
      <w:pPr>
        <w:pStyle w:val="a5"/>
      </w:pPr>
      <w:r>
        <w:rPr>
          <w:rFonts w:hint="eastAsia"/>
        </w:rPr>
        <w:t xml:space="preserve">　　　（３）経験　～したことがある</w:t>
      </w:r>
    </w:p>
    <w:p w14:paraId="6A02D8B4" w14:textId="05590CAB" w:rsidR="00137887" w:rsidRDefault="00137887" w:rsidP="004573A0">
      <w:pPr>
        <w:pStyle w:val="a5"/>
      </w:pPr>
    </w:p>
    <w:p w14:paraId="05119628" w14:textId="55031906" w:rsidR="00EB7A48" w:rsidRPr="002F4A91" w:rsidRDefault="00A27FBA" w:rsidP="004573A0">
      <w:pPr>
        <w:pStyle w:val="a5"/>
        <w:rPr>
          <w:rFonts w:ascii="Century" w:hAnsi="Century"/>
        </w:rPr>
      </w:pPr>
      <w:r w:rsidRPr="002F4A91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2F4A91">
        <w:rPr>
          <w:rFonts w:ascii="Century" w:hAnsi="Century"/>
        </w:rPr>
        <w:t xml:space="preserve">　</w:t>
      </w:r>
      <w:r w:rsidR="00EB7A48" w:rsidRPr="002F4A91">
        <w:rPr>
          <w:rFonts w:ascii="Century" w:hAnsi="Century"/>
        </w:rPr>
        <w:t>(    )</w:t>
      </w:r>
      <w:r w:rsidR="00EB7A48" w:rsidRPr="002F4A91">
        <w:rPr>
          <w:rFonts w:ascii="Century" w:hAnsi="Century"/>
        </w:rPr>
        <w:t>内の動詞を完了形に変えましょう。</w:t>
      </w:r>
    </w:p>
    <w:p w14:paraId="69807410" w14:textId="344C7561" w:rsidR="004573A0" w:rsidRPr="002F4A91" w:rsidRDefault="004573A0" w:rsidP="00EB7A48">
      <w:pPr>
        <w:pStyle w:val="a5"/>
        <w:ind w:firstLineChars="100" w:firstLine="210"/>
        <w:rPr>
          <w:rFonts w:ascii="Century" w:hAnsi="Century"/>
        </w:rPr>
      </w:pPr>
      <w:r w:rsidRPr="002F4A91">
        <w:rPr>
          <w:rFonts w:ascii="Century" w:hAnsi="Century"/>
        </w:rPr>
        <w:t>1. Rice prices ______ (go) up by 55% since summer 2024.</w:t>
      </w:r>
      <w:r w:rsidR="002F4A91">
        <w:rPr>
          <w:rFonts w:ascii="Century" w:hAnsi="Century" w:hint="eastAsia"/>
        </w:rPr>
        <w:t xml:space="preserve">　　　　　</w:t>
      </w:r>
      <w:r w:rsidR="002F4A91">
        <w:rPr>
          <w:rFonts w:ascii="Century" w:hAnsi="Century" w:hint="eastAsia"/>
        </w:rPr>
        <w:t xml:space="preserve"> (                     )</w:t>
      </w:r>
    </w:p>
    <w:p w14:paraId="6B4E500B" w14:textId="2AC233AD" w:rsidR="004573A0" w:rsidRPr="002F4A91" w:rsidRDefault="00E1328C" w:rsidP="00E1328C">
      <w:pPr>
        <w:pStyle w:val="a5"/>
        <w:ind w:leftChars="100" w:left="210"/>
        <w:rPr>
          <w:rFonts w:ascii="Century" w:hAnsi="Century"/>
        </w:rPr>
      </w:pPr>
      <w:r>
        <w:rPr>
          <w:rFonts w:ascii="Century" w:hAnsi="Century"/>
        </w:rPr>
        <w:br/>
      </w:r>
      <w:r w:rsidR="004573A0" w:rsidRPr="002F4A91">
        <w:rPr>
          <w:rFonts w:ascii="Century" w:hAnsi="Century"/>
        </w:rPr>
        <w:t xml:space="preserve">2. Japan _______ (face) a rice shortage </w:t>
      </w:r>
      <w:r w:rsidR="004D1DC2">
        <w:rPr>
          <w:rFonts w:ascii="Century" w:hAnsi="Century" w:hint="eastAsia"/>
        </w:rPr>
        <w:t xml:space="preserve">since last year. </w:t>
      </w:r>
      <w:r w:rsidR="002F4A91">
        <w:rPr>
          <w:rFonts w:ascii="Century" w:hAnsi="Century" w:hint="eastAsia"/>
        </w:rPr>
        <w:t xml:space="preserve">　　　　　　</w:t>
      </w:r>
      <w:r w:rsidR="002F4A91">
        <w:rPr>
          <w:rFonts w:ascii="Century" w:hAnsi="Century" w:hint="eastAsia"/>
        </w:rPr>
        <w:t xml:space="preserve"> (                     )</w:t>
      </w:r>
      <w:r>
        <w:rPr>
          <w:rFonts w:ascii="Century" w:hAnsi="Century"/>
        </w:rPr>
        <w:br/>
      </w:r>
    </w:p>
    <w:p w14:paraId="3661B167" w14:textId="1958004C" w:rsidR="004573A0" w:rsidRPr="002F4A91" w:rsidRDefault="004573A0" w:rsidP="00EB7A48">
      <w:pPr>
        <w:pStyle w:val="a5"/>
        <w:ind w:firstLineChars="100" w:firstLine="210"/>
        <w:rPr>
          <w:rFonts w:ascii="Century" w:hAnsi="Century"/>
        </w:rPr>
      </w:pPr>
      <w:r w:rsidRPr="002F4A91">
        <w:rPr>
          <w:rFonts w:ascii="Century" w:hAnsi="Century"/>
        </w:rPr>
        <w:t>3. Many tourists</w:t>
      </w:r>
      <w:r w:rsidR="00F664DF">
        <w:rPr>
          <w:rFonts w:ascii="Century" w:hAnsi="Century" w:hint="eastAsia"/>
        </w:rPr>
        <w:t xml:space="preserve"> </w:t>
      </w:r>
      <w:r w:rsidRPr="002F4A91">
        <w:rPr>
          <w:rFonts w:ascii="Century" w:hAnsi="Century"/>
        </w:rPr>
        <w:t>________ (visit) Japan recently.</w:t>
      </w:r>
      <w:r w:rsidR="002F4A91">
        <w:rPr>
          <w:rFonts w:ascii="Century" w:hAnsi="Century" w:hint="eastAsia"/>
        </w:rPr>
        <w:t xml:space="preserve">　　　　　　　　　　</w:t>
      </w:r>
      <w:r w:rsidR="002F4A91">
        <w:rPr>
          <w:rFonts w:ascii="Century" w:hAnsi="Century" w:hint="eastAsia"/>
        </w:rPr>
        <w:t>(                     )</w:t>
      </w:r>
    </w:p>
    <w:p w14:paraId="0985A8CA" w14:textId="3E89A9E9" w:rsidR="004573A0" w:rsidRPr="002F4A91" w:rsidRDefault="00E1328C" w:rsidP="00E1328C">
      <w:pPr>
        <w:pStyle w:val="a5"/>
        <w:ind w:leftChars="100" w:left="210"/>
        <w:rPr>
          <w:rFonts w:ascii="Century" w:hAnsi="Century"/>
        </w:rPr>
      </w:pPr>
      <w:r>
        <w:rPr>
          <w:rFonts w:ascii="Century" w:hAnsi="Century"/>
        </w:rPr>
        <w:br/>
      </w:r>
      <w:r w:rsidR="004573A0" w:rsidRPr="002F4A91">
        <w:rPr>
          <w:rFonts w:ascii="Century" w:hAnsi="Century"/>
        </w:rPr>
        <w:t>4. The government _______ (release) rice from its reserves.</w:t>
      </w:r>
      <w:r w:rsidR="002F4A91">
        <w:rPr>
          <w:rFonts w:ascii="Century" w:hAnsi="Century" w:hint="eastAsia"/>
        </w:rPr>
        <w:t xml:space="preserve">　　　　　</w:t>
      </w:r>
      <w:r w:rsidR="002F4A91">
        <w:rPr>
          <w:rFonts w:ascii="Century" w:hAnsi="Century" w:hint="eastAsia"/>
        </w:rPr>
        <w:t>(                     )</w:t>
      </w:r>
      <w:r>
        <w:rPr>
          <w:rFonts w:ascii="Century" w:hAnsi="Century"/>
        </w:rPr>
        <w:br/>
      </w:r>
    </w:p>
    <w:p w14:paraId="595F0BEC" w14:textId="5D98EFEE" w:rsidR="004573A0" w:rsidRPr="002F4A91" w:rsidRDefault="004573A0" w:rsidP="00EB7A48">
      <w:pPr>
        <w:pStyle w:val="a5"/>
        <w:ind w:firstLineChars="100" w:firstLine="210"/>
        <w:rPr>
          <w:rFonts w:ascii="Century" w:hAnsi="Century"/>
        </w:rPr>
      </w:pPr>
      <w:r w:rsidRPr="002F4A91">
        <w:rPr>
          <w:rFonts w:ascii="Century" w:hAnsi="Century"/>
        </w:rPr>
        <w:t>5. Farmers _______ (not/grow) enough rice because of the heat.</w:t>
      </w:r>
      <w:r w:rsidR="002F4A91">
        <w:rPr>
          <w:rFonts w:ascii="Century" w:hAnsi="Century" w:hint="eastAsia"/>
        </w:rPr>
        <w:t xml:space="preserve">　　　</w:t>
      </w:r>
      <w:r w:rsidR="002F4A91">
        <w:rPr>
          <w:rFonts w:ascii="Century" w:hAnsi="Century" w:hint="eastAsia"/>
        </w:rPr>
        <w:t>(                     )</w:t>
      </w:r>
    </w:p>
    <w:p w14:paraId="5E288C8F" w14:textId="77777777" w:rsidR="00F65349" w:rsidRPr="00F664DF" w:rsidRDefault="00F65349" w:rsidP="00F65349">
      <w:pPr>
        <w:pStyle w:val="a5"/>
        <w:rPr>
          <w:rFonts w:ascii="Century" w:hAnsi="Century"/>
        </w:rPr>
      </w:pPr>
    </w:p>
    <w:p w14:paraId="4DD7FAD4" w14:textId="18094332" w:rsidR="00F65349" w:rsidRDefault="00F65349" w:rsidP="00F65349">
      <w:pPr>
        <w:pStyle w:val="a5"/>
        <w:rPr>
          <w:rFonts w:ascii="Century" w:hAnsi="Century"/>
        </w:rPr>
      </w:pPr>
      <w:r w:rsidRPr="00E1328C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E1328C">
        <w:rPr>
          <w:rFonts w:ascii="Century" w:hAnsi="Century"/>
        </w:rPr>
        <w:t xml:space="preserve">　</w:t>
      </w:r>
      <w:r w:rsidRPr="00E1328C">
        <w:rPr>
          <w:rFonts w:ascii="Century" w:hAnsi="Century"/>
        </w:rPr>
        <w:t xml:space="preserve">Fill in the blanks. </w:t>
      </w:r>
    </w:p>
    <w:p w14:paraId="358F9244" w14:textId="511AF98C" w:rsidR="00C83169" w:rsidRDefault="00C83169" w:rsidP="00C83169">
      <w:pPr>
        <w:pStyle w:val="a5"/>
        <w:numPr>
          <w:ilvl w:val="0"/>
          <w:numId w:val="5"/>
        </w:numPr>
        <w:rPr>
          <w:rFonts w:ascii="Century" w:hAnsi="Century"/>
        </w:rPr>
      </w:pPr>
      <w:r>
        <w:rPr>
          <w:rFonts w:ascii="Century" w:hAnsi="Century" w:hint="eastAsia"/>
        </w:rPr>
        <w:t>日本人は長い間、お米を食べてきました。</w:t>
      </w:r>
    </w:p>
    <w:p w14:paraId="6D397A70" w14:textId="6B91DBE3" w:rsidR="00C83169" w:rsidRPr="00E1328C" w:rsidRDefault="00C83169" w:rsidP="00C83169">
      <w:pPr>
        <w:pStyle w:val="a5"/>
        <w:ind w:left="432"/>
        <w:rPr>
          <w:rFonts w:ascii="Century" w:hAnsi="Century"/>
        </w:rPr>
      </w:pPr>
      <w:r>
        <w:rPr>
          <w:rFonts w:ascii="Century" w:hAnsi="Century" w:hint="eastAsia"/>
        </w:rPr>
        <w:t xml:space="preserve">Japanese people (          )(            ) rice for a long time. </w:t>
      </w:r>
    </w:p>
    <w:p w14:paraId="7F153825" w14:textId="77777777" w:rsidR="00C83169" w:rsidRDefault="00C83169" w:rsidP="00C83169">
      <w:pPr>
        <w:pStyle w:val="a5"/>
        <w:rPr>
          <w:rFonts w:ascii="Century" w:hAnsi="Century"/>
        </w:rPr>
      </w:pPr>
    </w:p>
    <w:p w14:paraId="33AC87FB" w14:textId="29B8C9ED" w:rsidR="0013467E" w:rsidRPr="00E1328C" w:rsidRDefault="0013467E" w:rsidP="00C83169">
      <w:pPr>
        <w:pStyle w:val="a5"/>
        <w:numPr>
          <w:ilvl w:val="0"/>
          <w:numId w:val="5"/>
        </w:numPr>
        <w:rPr>
          <w:rFonts w:ascii="Century" w:hAnsi="Century"/>
        </w:rPr>
      </w:pPr>
      <w:r w:rsidRPr="00E1328C">
        <w:rPr>
          <w:rFonts w:ascii="Century" w:hAnsi="Century"/>
        </w:rPr>
        <w:t>人々は、台風警報の後で、余分なお米を</w:t>
      </w:r>
      <w:r w:rsidR="00A508A5">
        <w:rPr>
          <w:rFonts w:ascii="Century" w:hAnsi="Century" w:hint="eastAsia"/>
        </w:rPr>
        <w:t>貯蓄してきました。</w:t>
      </w:r>
    </w:p>
    <w:p w14:paraId="4709ED14" w14:textId="5FC69669" w:rsidR="00C83169" w:rsidRDefault="004573A0" w:rsidP="00A508A5">
      <w:pPr>
        <w:pStyle w:val="a5"/>
        <w:ind w:firstLineChars="200" w:firstLine="420"/>
        <w:rPr>
          <w:rFonts w:ascii="Century" w:hAnsi="Century"/>
        </w:rPr>
      </w:pPr>
      <w:r w:rsidRPr="00E1328C">
        <w:rPr>
          <w:rFonts w:ascii="Century" w:hAnsi="Century"/>
        </w:rPr>
        <w:t xml:space="preserve">People </w:t>
      </w:r>
      <w:r w:rsidR="00500522" w:rsidRPr="00E1328C">
        <w:rPr>
          <w:rFonts w:ascii="Century" w:hAnsi="Century"/>
        </w:rPr>
        <w:t>(            )(              )</w:t>
      </w:r>
      <w:r w:rsidRPr="00E1328C">
        <w:rPr>
          <w:rFonts w:ascii="Century" w:hAnsi="Century"/>
        </w:rPr>
        <w:t xml:space="preserve"> extra rice after the typhoon warning.</w:t>
      </w:r>
    </w:p>
    <w:p w14:paraId="7108466B" w14:textId="77777777" w:rsidR="00A508A5" w:rsidRDefault="00A508A5" w:rsidP="00A508A5">
      <w:pPr>
        <w:pStyle w:val="a5"/>
        <w:rPr>
          <w:rFonts w:ascii="Century" w:hAnsi="Century"/>
        </w:rPr>
      </w:pPr>
    </w:p>
    <w:p w14:paraId="5519D3F2" w14:textId="0D6738FE" w:rsidR="00A508A5" w:rsidRDefault="001E7668" w:rsidP="00A508A5">
      <w:pPr>
        <w:pStyle w:val="a5"/>
        <w:numPr>
          <w:ilvl w:val="0"/>
          <w:numId w:val="5"/>
        </w:numPr>
        <w:rPr>
          <w:rFonts w:ascii="Century" w:hAnsi="Century"/>
        </w:rPr>
      </w:pPr>
      <w:r>
        <w:rPr>
          <w:rFonts w:ascii="Century" w:hAnsi="Century" w:hint="eastAsia"/>
        </w:rPr>
        <w:t>コロナ禍終了以降、</w:t>
      </w:r>
      <w:r w:rsidR="00A508A5">
        <w:rPr>
          <w:rFonts w:ascii="Century" w:hAnsi="Century" w:hint="eastAsia"/>
        </w:rPr>
        <w:t>外国人観光客たちは、たくさんのお寿司やおにぎりを買ってきました。</w:t>
      </w:r>
    </w:p>
    <w:p w14:paraId="6C1AB33E" w14:textId="3F2348A7" w:rsidR="00A508A5" w:rsidRPr="001E7668" w:rsidRDefault="001E7668" w:rsidP="001E7668">
      <w:pPr>
        <w:pStyle w:val="a5"/>
        <w:ind w:left="432"/>
        <w:rPr>
          <w:rFonts w:ascii="Century" w:hAnsi="Century"/>
        </w:rPr>
      </w:pPr>
      <w:r>
        <w:rPr>
          <w:rFonts w:ascii="Century" w:hAnsi="Century" w:hint="eastAsia"/>
        </w:rPr>
        <w:t>Foreign tourists (           )(               ) a lot of sushi and onigiri since the end of Covid-19 pandemic.</w:t>
      </w:r>
    </w:p>
    <w:p w14:paraId="080E9C86" w14:textId="77777777" w:rsidR="00A508A5" w:rsidRDefault="00A508A5" w:rsidP="00A508A5">
      <w:pPr>
        <w:pStyle w:val="a5"/>
        <w:rPr>
          <w:rFonts w:ascii="Century" w:hAnsi="Century"/>
        </w:rPr>
      </w:pPr>
    </w:p>
    <w:p w14:paraId="58A6B701" w14:textId="21B1A66E" w:rsidR="0013467E" w:rsidRPr="00E1328C" w:rsidRDefault="00A508A5" w:rsidP="00C83169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４</w:t>
      </w:r>
      <w:r w:rsidR="00C83169">
        <w:rPr>
          <w:rFonts w:ascii="Century" w:hAnsi="Century" w:hint="eastAsia"/>
        </w:rPr>
        <w:t>．</w:t>
      </w:r>
      <w:r w:rsidR="0013467E" w:rsidRPr="00E1328C">
        <w:rPr>
          <w:rFonts w:ascii="Century" w:hAnsi="Century"/>
        </w:rPr>
        <w:t>備蓄米は、</w:t>
      </w:r>
      <w:r w:rsidR="00500522" w:rsidRPr="00E1328C">
        <w:rPr>
          <w:rFonts w:ascii="Century" w:hAnsi="Century"/>
        </w:rPr>
        <w:t>大規模な地震の後、人々を助けてきました。</w:t>
      </w:r>
    </w:p>
    <w:p w14:paraId="4E073FE9" w14:textId="77777777" w:rsidR="00C83169" w:rsidRDefault="004573A0" w:rsidP="00C83169">
      <w:pPr>
        <w:pStyle w:val="a5"/>
        <w:ind w:left="360"/>
        <w:rPr>
          <w:rFonts w:ascii="Century" w:hAnsi="Century"/>
        </w:rPr>
      </w:pPr>
      <w:r w:rsidRPr="00E1328C">
        <w:rPr>
          <w:rFonts w:ascii="Century" w:hAnsi="Century"/>
        </w:rPr>
        <w:t xml:space="preserve">Reserve rice </w:t>
      </w:r>
      <w:r w:rsidR="00500522" w:rsidRPr="00E1328C">
        <w:rPr>
          <w:rFonts w:ascii="Century" w:hAnsi="Century"/>
        </w:rPr>
        <w:t>(            )(              )</w:t>
      </w:r>
      <w:r w:rsidRPr="00E1328C">
        <w:rPr>
          <w:rFonts w:ascii="Century" w:hAnsi="Century"/>
        </w:rPr>
        <w:t xml:space="preserve"> people after big earthquakes.</w:t>
      </w:r>
    </w:p>
    <w:p w14:paraId="346587F3" w14:textId="77777777" w:rsidR="00C83169" w:rsidRDefault="00C83169" w:rsidP="00C83169">
      <w:pPr>
        <w:pStyle w:val="a5"/>
        <w:rPr>
          <w:rFonts w:ascii="Century" w:hAnsi="Century"/>
        </w:rPr>
      </w:pPr>
    </w:p>
    <w:p w14:paraId="17A85C19" w14:textId="465E9688" w:rsidR="0068386F" w:rsidRPr="00E1328C" w:rsidRDefault="00A508A5" w:rsidP="00C83169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５</w:t>
      </w:r>
      <w:r w:rsidR="00C83169">
        <w:rPr>
          <w:rFonts w:ascii="Century" w:hAnsi="Century" w:hint="eastAsia"/>
        </w:rPr>
        <w:t>．</w:t>
      </w:r>
      <w:r w:rsidR="0068386F" w:rsidRPr="00E1328C">
        <w:rPr>
          <w:rFonts w:ascii="Century" w:hAnsi="Century"/>
        </w:rPr>
        <w:t>多くのスーパーマーケットが、備蓄米を売</w:t>
      </w:r>
      <w:r w:rsidR="00831913">
        <w:rPr>
          <w:rFonts w:ascii="Century" w:hAnsi="Century" w:hint="eastAsia"/>
        </w:rPr>
        <w:t>り始めたばかりです。</w:t>
      </w:r>
    </w:p>
    <w:p w14:paraId="73FB25C7" w14:textId="2EA6D7C2" w:rsidR="00F65349" w:rsidRDefault="0068386F" w:rsidP="0068386F">
      <w:pPr>
        <w:pStyle w:val="a5"/>
        <w:ind w:left="360"/>
        <w:rPr>
          <w:rFonts w:ascii="Century" w:hAnsi="Century"/>
        </w:rPr>
      </w:pPr>
      <w:r w:rsidRPr="00E1328C">
        <w:rPr>
          <w:rFonts w:ascii="Century" w:hAnsi="Century"/>
        </w:rPr>
        <w:t xml:space="preserve">Many </w:t>
      </w:r>
      <w:r w:rsidR="004573A0" w:rsidRPr="00E1328C">
        <w:rPr>
          <w:rFonts w:ascii="Century" w:hAnsi="Century"/>
        </w:rPr>
        <w:t>supermarket</w:t>
      </w:r>
      <w:r w:rsidRPr="00E1328C">
        <w:rPr>
          <w:rFonts w:ascii="Century" w:hAnsi="Century"/>
        </w:rPr>
        <w:t>s</w:t>
      </w:r>
      <w:r w:rsidR="004573A0" w:rsidRPr="00E1328C">
        <w:rPr>
          <w:rFonts w:ascii="Century" w:hAnsi="Century"/>
        </w:rPr>
        <w:t xml:space="preserve"> </w:t>
      </w:r>
      <w:r w:rsidRPr="00E1328C">
        <w:rPr>
          <w:rFonts w:ascii="Century" w:hAnsi="Century"/>
        </w:rPr>
        <w:t>(           )</w:t>
      </w:r>
      <w:r w:rsidR="00831913">
        <w:rPr>
          <w:rFonts w:ascii="Century" w:hAnsi="Century" w:hint="eastAsia"/>
        </w:rPr>
        <w:t xml:space="preserve"> just </w:t>
      </w:r>
      <w:r w:rsidRPr="00E1328C">
        <w:rPr>
          <w:rFonts w:ascii="Century" w:hAnsi="Century"/>
        </w:rPr>
        <w:t xml:space="preserve">(          </w:t>
      </w:r>
      <w:r w:rsidR="00831913">
        <w:rPr>
          <w:rFonts w:ascii="Century" w:hAnsi="Century" w:hint="eastAsia"/>
        </w:rPr>
        <w:t xml:space="preserve">  </w:t>
      </w:r>
      <w:r w:rsidRPr="00E1328C">
        <w:rPr>
          <w:rFonts w:ascii="Century" w:hAnsi="Century"/>
        </w:rPr>
        <w:t xml:space="preserve">   )</w:t>
      </w:r>
      <w:r w:rsidR="004573A0" w:rsidRPr="00E1328C">
        <w:rPr>
          <w:rFonts w:ascii="Century" w:hAnsi="Century"/>
        </w:rPr>
        <w:t xml:space="preserve"> </w:t>
      </w:r>
      <w:r w:rsidR="00831913">
        <w:rPr>
          <w:rFonts w:ascii="Century" w:hAnsi="Century" w:hint="eastAsia"/>
        </w:rPr>
        <w:t xml:space="preserve">selling </w:t>
      </w:r>
      <w:r w:rsidR="004573A0" w:rsidRPr="00E1328C">
        <w:rPr>
          <w:rFonts w:ascii="Century" w:hAnsi="Century"/>
        </w:rPr>
        <w:t>reserve rice.</w:t>
      </w:r>
    </w:p>
    <w:p w14:paraId="3A3284DE" w14:textId="77777777" w:rsidR="00C83169" w:rsidRDefault="00C83169" w:rsidP="00C83169">
      <w:pPr>
        <w:pStyle w:val="a5"/>
        <w:rPr>
          <w:rFonts w:ascii="Century" w:hAnsi="Century"/>
        </w:rPr>
      </w:pPr>
    </w:p>
    <w:p w14:paraId="69E426EE" w14:textId="7FC26C85" w:rsidR="00BC2D6A" w:rsidRDefault="00A508A5" w:rsidP="00C83169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６</w:t>
      </w:r>
      <w:r w:rsidR="00BC2D6A">
        <w:rPr>
          <w:rFonts w:ascii="Century" w:hAnsi="Century" w:hint="eastAsia"/>
        </w:rPr>
        <w:t>．多くのスーパーマーケットが、すでに米を売っています。</w:t>
      </w:r>
    </w:p>
    <w:p w14:paraId="086745C3" w14:textId="32F8235B" w:rsidR="00BC2D6A" w:rsidRDefault="00BC2D6A" w:rsidP="00C83169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 xml:space="preserve">Many supermarkets (          ) (             )(            ) rice. </w:t>
      </w:r>
    </w:p>
    <w:p w14:paraId="23A1AD6C" w14:textId="77777777" w:rsidR="00BC2D6A" w:rsidRDefault="00BC2D6A" w:rsidP="00C83169">
      <w:pPr>
        <w:pStyle w:val="a5"/>
        <w:rPr>
          <w:rFonts w:ascii="Century" w:hAnsi="Century"/>
        </w:rPr>
      </w:pPr>
    </w:p>
    <w:p w14:paraId="2E5598C2" w14:textId="3C80F09D" w:rsidR="00C83169" w:rsidRPr="00E1328C" w:rsidRDefault="00A508A5" w:rsidP="00C83169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７</w:t>
      </w:r>
      <w:r w:rsidR="00C83169">
        <w:rPr>
          <w:rFonts w:ascii="Century" w:hAnsi="Century" w:hint="eastAsia"/>
        </w:rPr>
        <w:t>．</w:t>
      </w:r>
      <w:r w:rsidR="00C83169" w:rsidRPr="00E1328C">
        <w:rPr>
          <w:rFonts w:ascii="Century" w:hAnsi="Century"/>
        </w:rPr>
        <w:t>私たちはたくさんの</w:t>
      </w:r>
      <w:r w:rsidR="00BC2D6A">
        <w:rPr>
          <w:rFonts w:ascii="Century" w:hAnsi="Century" w:hint="eastAsia"/>
        </w:rPr>
        <w:t>気候変動の</w:t>
      </w:r>
      <w:r w:rsidR="00C83169" w:rsidRPr="00E1328C">
        <w:rPr>
          <w:rFonts w:ascii="Century" w:hAnsi="Century"/>
        </w:rPr>
        <w:t>ニュースを聞いてきました。</w:t>
      </w:r>
    </w:p>
    <w:p w14:paraId="24D226DD" w14:textId="2C1A7E56" w:rsidR="00C83169" w:rsidRPr="00E1328C" w:rsidRDefault="00C83169" w:rsidP="00C83169">
      <w:pPr>
        <w:pStyle w:val="a5"/>
        <w:ind w:left="360"/>
        <w:rPr>
          <w:rFonts w:ascii="Century" w:hAnsi="Century"/>
        </w:rPr>
      </w:pPr>
      <w:r w:rsidRPr="00E1328C">
        <w:rPr>
          <w:rFonts w:ascii="Century" w:hAnsi="Century"/>
        </w:rPr>
        <w:t xml:space="preserve">We </w:t>
      </w:r>
      <w:r>
        <w:rPr>
          <w:rFonts w:ascii="Century" w:hAnsi="Century" w:hint="eastAsia"/>
        </w:rPr>
        <w:t>(           )(                )</w:t>
      </w:r>
      <w:r w:rsidRPr="00E1328C">
        <w:rPr>
          <w:rFonts w:ascii="Century" w:hAnsi="Century"/>
        </w:rPr>
        <w:t xml:space="preserve"> a lot of news</w:t>
      </w:r>
      <w:r w:rsidR="00BC2D6A">
        <w:rPr>
          <w:rFonts w:ascii="Century" w:hAnsi="Century" w:hint="eastAsia"/>
        </w:rPr>
        <w:t xml:space="preserve"> about climate change. </w:t>
      </w:r>
    </w:p>
    <w:p w14:paraId="48E00035" w14:textId="2D29C4B4" w:rsidR="00C83169" w:rsidRPr="00C83169" w:rsidRDefault="00C83169" w:rsidP="00C83169">
      <w:pPr>
        <w:pStyle w:val="a5"/>
        <w:rPr>
          <w:rFonts w:ascii="Century" w:hAnsi="Century"/>
        </w:rPr>
      </w:pPr>
    </w:p>
    <w:p w14:paraId="05C3DBBE" w14:textId="77777777" w:rsidR="004573A0" w:rsidRPr="00E1328C" w:rsidRDefault="004573A0" w:rsidP="003B3F0E">
      <w:pPr>
        <w:rPr>
          <w:rFonts w:ascii="Century" w:hAnsi="Century"/>
        </w:rPr>
      </w:pPr>
    </w:p>
    <w:p w14:paraId="29F3F44C" w14:textId="77777777" w:rsidR="00354B7D" w:rsidRDefault="00354B7D" w:rsidP="003B3F0E"/>
    <w:sectPr w:rsidR="00354B7D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887E9" w14:textId="77777777" w:rsidR="008A548A" w:rsidRDefault="008A548A" w:rsidP="004573A0">
      <w:r>
        <w:separator/>
      </w:r>
    </w:p>
  </w:endnote>
  <w:endnote w:type="continuationSeparator" w:id="0">
    <w:p w14:paraId="21E8F0AF" w14:textId="77777777" w:rsidR="008A548A" w:rsidRDefault="008A548A" w:rsidP="0045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35A64" w14:textId="77777777" w:rsidR="008A548A" w:rsidRDefault="008A548A" w:rsidP="004573A0">
      <w:r>
        <w:separator/>
      </w:r>
    </w:p>
  </w:footnote>
  <w:footnote w:type="continuationSeparator" w:id="0">
    <w:p w14:paraId="6C7ECF9D" w14:textId="77777777" w:rsidR="008A548A" w:rsidRDefault="008A548A" w:rsidP="0045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B7114"/>
    <w:multiLevelType w:val="hybridMultilevel"/>
    <w:tmpl w:val="9426D9C6"/>
    <w:lvl w:ilvl="0" w:tplc="F6189A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1C448A"/>
    <w:multiLevelType w:val="multilevel"/>
    <w:tmpl w:val="3050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13AA8"/>
    <w:multiLevelType w:val="multilevel"/>
    <w:tmpl w:val="FA30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F178C"/>
    <w:multiLevelType w:val="hybridMultilevel"/>
    <w:tmpl w:val="42B447FC"/>
    <w:lvl w:ilvl="0" w:tplc="9E663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2956089"/>
    <w:multiLevelType w:val="multilevel"/>
    <w:tmpl w:val="5BFC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078BD"/>
    <w:multiLevelType w:val="hybridMultilevel"/>
    <w:tmpl w:val="A21C77D2"/>
    <w:lvl w:ilvl="0" w:tplc="F9700A7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286427A"/>
    <w:multiLevelType w:val="hybridMultilevel"/>
    <w:tmpl w:val="4FAAA472"/>
    <w:lvl w:ilvl="0" w:tplc="D5A82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43792">
    <w:abstractNumId w:val="0"/>
  </w:num>
  <w:num w:numId="2" w16cid:durableId="243299511">
    <w:abstractNumId w:val="1"/>
  </w:num>
  <w:num w:numId="3" w16cid:durableId="677925829">
    <w:abstractNumId w:val="4"/>
  </w:num>
  <w:num w:numId="4" w16cid:durableId="330305075">
    <w:abstractNumId w:val="6"/>
  </w:num>
  <w:num w:numId="5" w16cid:durableId="1209030774">
    <w:abstractNumId w:val="5"/>
  </w:num>
  <w:num w:numId="6" w16cid:durableId="1558199005">
    <w:abstractNumId w:val="2"/>
  </w:num>
  <w:num w:numId="7" w16cid:durableId="1514144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7D"/>
    <w:rsid w:val="00007FC0"/>
    <w:rsid w:val="00027FB2"/>
    <w:rsid w:val="00045565"/>
    <w:rsid w:val="00065DC4"/>
    <w:rsid w:val="00096FB4"/>
    <w:rsid w:val="000F5CE3"/>
    <w:rsid w:val="0013467E"/>
    <w:rsid w:val="00136C6C"/>
    <w:rsid w:val="00137887"/>
    <w:rsid w:val="00167ED9"/>
    <w:rsid w:val="00183903"/>
    <w:rsid w:val="00184271"/>
    <w:rsid w:val="001A135F"/>
    <w:rsid w:val="001C32E1"/>
    <w:rsid w:val="001E1A9F"/>
    <w:rsid w:val="001E7668"/>
    <w:rsid w:val="0025698C"/>
    <w:rsid w:val="002722FD"/>
    <w:rsid w:val="002D5E36"/>
    <w:rsid w:val="002F4A91"/>
    <w:rsid w:val="00354B7D"/>
    <w:rsid w:val="003B3F0E"/>
    <w:rsid w:val="003C0534"/>
    <w:rsid w:val="003E0095"/>
    <w:rsid w:val="003E09B1"/>
    <w:rsid w:val="003F49EA"/>
    <w:rsid w:val="0041594F"/>
    <w:rsid w:val="004341BB"/>
    <w:rsid w:val="00454FC4"/>
    <w:rsid w:val="004573A0"/>
    <w:rsid w:val="004661FB"/>
    <w:rsid w:val="004B05D8"/>
    <w:rsid w:val="004B1220"/>
    <w:rsid w:val="004C0C2C"/>
    <w:rsid w:val="004D1DC2"/>
    <w:rsid w:val="00500522"/>
    <w:rsid w:val="005677AF"/>
    <w:rsid w:val="00580E42"/>
    <w:rsid w:val="005865AB"/>
    <w:rsid w:val="005F5543"/>
    <w:rsid w:val="005F6FF7"/>
    <w:rsid w:val="006118C2"/>
    <w:rsid w:val="006475C9"/>
    <w:rsid w:val="0068386F"/>
    <w:rsid w:val="006970AF"/>
    <w:rsid w:val="0071668E"/>
    <w:rsid w:val="007717BC"/>
    <w:rsid w:val="0079222E"/>
    <w:rsid w:val="007B2F5F"/>
    <w:rsid w:val="007B33D0"/>
    <w:rsid w:val="00805D09"/>
    <w:rsid w:val="00831913"/>
    <w:rsid w:val="00840FF5"/>
    <w:rsid w:val="008441EA"/>
    <w:rsid w:val="0085783D"/>
    <w:rsid w:val="0087156A"/>
    <w:rsid w:val="008A548A"/>
    <w:rsid w:val="009171C2"/>
    <w:rsid w:val="00943CA0"/>
    <w:rsid w:val="00943E02"/>
    <w:rsid w:val="009A0E74"/>
    <w:rsid w:val="009A62D5"/>
    <w:rsid w:val="009B624B"/>
    <w:rsid w:val="00A27FBA"/>
    <w:rsid w:val="00A40D9A"/>
    <w:rsid w:val="00A508A5"/>
    <w:rsid w:val="00AD4E5B"/>
    <w:rsid w:val="00BC2D6A"/>
    <w:rsid w:val="00BE1832"/>
    <w:rsid w:val="00C612CC"/>
    <w:rsid w:val="00C83169"/>
    <w:rsid w:val="00D00249"/>
    <w:rsid w:val="00D10193"/>
    <w:rsid w:val="00D579A9"/>
    <w:rsid w:val="00DB7995"/>
    <w:rsid w:val="00DE7682"/>
    <w:rsid w:val="00E035C8"/>
    <w:rsid w:val="00E1328C"/>
    <w:rsid w:val="00EB7A48"/>
    <w:rsid w:val="00F17B77"/>
    <w:rsid w:val="00F65349"/>
    <w:rsid w:val="00F664DF"/>
    <w:rsid w:val="00F819A5"/>
    <w:rsid w:val="00F86914"/>
    <w:rsid w:val="00FF22DC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DFEF1"/>
  <w15:chartTrackingRefBased/>
  <w15:docId w15:val="{B499EEFD-52C5-48EC-9F35-50CB5AF4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B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4B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354B7D"/>
    <w:pPr>
      <w:widowControl w:val="0"/>
      <w:jc w:val="both"/>
    </w:pPr>
  </w:style>
  <w:style w:type="character" w:styleId="a6">
    <w:name w:val="Strong"/>
    <w:basedOn w:val="a0"/>
    <w:uiPriority w:val="22"/>
    <w:qFormat/>
    <w:rsid w:val="00943CA0"/>
    <w:rPr>
      <w:b/>
      <w:bCs/>
    </w:rPr>
  </w:style>
  <w:style w:type="paragraph" w:customStyle="1" w:styleId="txt">
    <w:name w:val="txt"/>
    <w:basedOn w:val="a"/>
    <w:rsid w:val="00E035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573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73A0"/>
  </w:style>
  <w:style w:type="paragraph" w:styleId="a9">
    <w:name w:val="footer"/>
    <w:basedOn w:val="a"/>
    <w:link w:val="aa"/>
    <w:uiPriority w:val="99"/>
    <w:unhideWhenUsed/>
    <w:rsid w:val="004573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73A0"/>
  </w:style>
  <w:style w:type="table" w:styleId="ab">
    <w:name w:val="Table Grid"/>
    <w:basedOn w:val="a1"/>
    <w:uiPriority w:val="39"/>
    <w:rsid w:val="00DE7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9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5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718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99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11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408693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96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778731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7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45049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8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27580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6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689861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0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6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60287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65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815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1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38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06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776783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0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22151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07197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927206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0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308579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6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5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276986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1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5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N0iqiLBrGE&amp;t=42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XjX2lL8A-D4&amp;t=29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116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66</cp:revision>
  <cp:lastPrinted>2025-04-16T05:20:00Z</cp:lastPrinted>
  <dcterms:created xsi:type="dcterms:W3CDTF">2025-04-07T02:04:00Z</dcterms:created>
  <dcterms:modified xsi:type="dcterms:W3CDTF">2025-04-16T05:51:00Z</dcterms:modified>
</cp:coreProperties>
</file>